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2"/>
  <w:body>
    <w:tbl>
      <w:tblPr>
        <w:tblStyle w:val="TableGrid"/>
        <w:tblpPr w:leftFromText="454" w:rightFromText="454" w:bottomFromText="454" w:vertAnchor="page" w:horzAnchor="margin" w:tblpXSpec="right" w:tblpY="4140"/>
        <w:tblW w:w="0" w:type="auto"/>
        <w:tblBorders>
          <w:top w:val="single" w:sz="12" w:space="0" w:color="DBA387" w:themeColor="accent1"/>
          <w:left w:val="single" w:sz="12" w:space="0" w:color="DBA387" w:themeColor="accent1"/>
          <w:bottom w:val="single" w:sz="12" w:space="0" w:color="DBA387" w:themeColor="accent1"/>
          <w:right w:val="single" w:sz="12" w:space="0" w:color="DBA387" w:themeColor="accent1"/>
          <w:insideH w:val="single" w:sz="12" w:space="0" w:color="DBA387" w:themeColor="accent1"/>
          <w:insideV w:val="single" w:sz="12" w:space="0" w:color="DBA387" w:themeColor="accent1"/>
        </w:tblBorders>
        <w:tblCellMar>
          <w:top w:w="113" w:type="dxa"/>
          <w:left w:w="227" w:type="dxa"/>
          <w:bottom w:w="113" w:type="dxa"/>
          <w:right w:w="227" w:type="dxa"/>
        </w:tblCellMar>
        <w:tblLook w:val="0600" w:firstRow="0" w:lastRow="0" w:firstColumn="0" w:lastColumn="0" w:noHBand="1" w:noVBand="1"/>
      </w:tblPr>
      <w:tblGrid>
        <w:gridCol w:w="2948"/>
      </w:tblGrid>
      <w:tr w:rsidR="00AA21A3" w14:paraId="1887AEBE" w14:textId="77777777" w:rsidTr="005F2F10">
        <w:tc>
          <w:tcPr>
            <w:tcW w:w="2948" w:type="dxa"/>
            <w:tcBorders>
              <w:top w:val="single" w:sz="4" w:space="0" w:color="DBA387" w:themeColor="accent1"/>
              <w:left w:val="single" w:sz="4" w:space="0" w:color="DBA387" w:themeColor="accent1"/>
              <w:bottom w:val="single" w:sz="12" w:space="0" w:color="DBA387" w:themeColor="accent1"/>
              <w:right w:val="single" w:sz="4" w:space="0" w:color="DBA387" w:themeColor="accent1"/>
            </w:tcBorders>
            <w:shd w:val="clear" w:color="auto" w:fill="DBA387" w:themeFill="accent1"/>
          </w:tcPr>
          <w:p w14:paraId="6F62BB3D" w14:textId="77777777" w:rsidR="00AA21A3" w:rsidRDefault="00AA21A3" w:rsidP="00313BE5">
            <w:pPr>
              <w:pStyle w:val="Heading5"/>
            </w:pPr>
            <w:bookmarkStart w:id="0" w:name="_Toc113893189"/>
            <w:bookmarkStart w:id="1" w:name="_Toc112159587"/>
            <w:bookmarkStart w:id="2" w:name="_Toc139986005"/>
            <w:bookmarkStart w:id="3" w:name="_Toc138341379"/>
            <w:r>
              <w:t>When</w:t>
            </w:r>
          </w:p>
          <w:bookmarkStart w:id="4" w:name="_Hlk116984636" w:displacedByCustomXml="next"/>
          <w:sdt>
            <w:sdtPr>
              <w:rPr>
                <w:rStyle w:val="Highlevelinformation"/>
              </w:rPr>
              <w:alias w:val="Affected date(s)"/>
              <w:tag w:val="Affected date(s)"/>
              <w:id w:val="-947466804"/>
              <w:placeholder>
                <w:docPart w:val="878070A6EA5D41249558608F8117536E"/>
              </w:placeholder>
              <w15:color w:val="FFCC00"/>
            </w:sdtPr>
            <w:sdtContent>
              <w:p w14:paraId="39B60FC4" w14:textId="3045F56C" w:rsidR="00AA21A3" w:rsidRDefault="00226A18" w:rsidP="00313BE5">
                <w:r>
                  <w:rPr>
                    <w:rStyle w:val="Highlevelinformation"/>
                  </w:rPr>
                  <w:t>Friday</w:t>
                </w:r>
                <w:r w:rsidR="009C1C53">
                  <w:rPr>
                    <w:rStyle w:val="Highlevelinformation"/>
                  </w:rPr>
                  <w:t xml:space="preserve">, </w:t>
                </w:r>
                <w:r w:rsidR="00D47F99">
                  <w:rPr>
                    <w:rStyle w:val="Highlevelinformation"/>
                  </w:rPr>
                  <w:t>24</w:t>
                </w:r>
                <w:r>
                  <w:rPr>
                    <w:rStyle w:val="Highlevelinformation"/>
                  </w:rPr>
                  <w:t xml:space="preserve"> May</w:t>
                </w:r>
                <w:r w:rsidR="009C1C53">
                  <w:rPr>
                    <w:rStyle w:val="Highlevelinformation"/>
                  </w:rPr>
                  <w:t xml:space="preserve"> </w:t>
                </w:r>
                <w:r w:rsidR="00F42577">
                  <w:rPr>
                    <w:rStyle w:val="Highlevelinformation"/>
                  </w:rPr>
                  <w:t>2024</w:t>
                </w:r>
              </w:p>
            </w:sdtContent>
          </w:sdt>
          <w:bookmarkEnd w:id="4" w:displacedByCustomXml="prev"/>
        </w:tc>
      </w:tr>
      <w:tr w:rsidR="00AA21A3" w14:paraId="1708771E" w14:textId="77777777" w:rsidTr="005F2F10">
        <w:tc>
          <w:tcPr>
            <w:tcW w:w="2948" w:type="dxa"/>
            <w:tcBorders>
              <w:top w:val="single" w:sz="12" w:space="0" w:color="DBA387" w:themeColor="accent1"/>
              <w:left w:val="single" w:sz="4" w:space="0" w:color="DBA387" w:themeColor="accent1"/>
              <w:bottom w:val="single" w:sz="12" w:space="0" w:color="FCDBC9" w:themeColor="accent2"/>
              <w:right w:val="single" w:sz="4" w:space="0" w:color="DBA387" w:themeColor="accent1"/>
            </w:tcBorders>
            <w:shd w:val="clear" w:color="auto" w:fill="FCDBC9" w:themeFill="accent2"/>
          </w:tcPr>
          <w:p w14:paraId="28476F04" w14:textId="77777777" w:rsidR="00AA21A3" w:rsidRDefault="00AA21A3" w:rsidP="00313BE5">
            <w:pPr>
              <w:pStyle w:val="Heading5"/>
            </w:pPr>
            <w:r>
              <w:t>Hours of work</w:t>
            </w:r>
          </w:p>
          <w:sdt>
            <w:sdtPr>
              <w:rPr>
                <w:rStyle w:val="Highlevelinformation"/>
              </w:rPr>
              <w:alias w:val="Affected time(s)"/>
              <w:tag w:val="Affected time(s)"/>
              <w:id w:val="1636521870"/>
              <w:placeholder>
                <w:docPart w:val="3803ABEFE3A24160AC253F19C51531F7"/>
              </w:placeholder>
              <w15:color w:val="FFCC00"/>
            </w:sdtPr>
            <w:sdtContent>
              <w:p w14:paraId="487CE513" w14:textId="108B2F3F" w:rsidR="00F42577" w:rsidRDefault="00F42577" w:rsidP="00313BE5">
                <w:r>
                  <w:rPr>
                    <w:rStyle w:val="Highlevelinformation"/>
                  </w:rPr>
                  <w:t>Monday to Saturday between 7am to 6pm</w:t>
                </w:r>
              </w:p>
              <w:p w14:paraId="577AA493" w14:textId="0B211E11" w:rsidR="00F42577" w:rsidRPr="007F091A" w:rsidRDefault="00F42577" w:rsidP="00313BE5">
                <w:r>
                  <w:t>Night works (when required) between 7pm to 6am</w:t>
                </w:r>
              </w:p>
            </w:sdtContent>
          </w:sdt>
        </w:tc>
      </w:tr>
      <w:tr w:rsidR="00AA21A3" w14:paraId="417DCAE1" w14:textId="77777777" w:rsidTr="005F2F10">
        <w:tc>
          <w:tcPr>
            <w:tcW w:w="2948" w:type="dxa"/>
            <w:tcBorders>
              <w:top w:val="single" w:sz="12" w:space="0" w:color="FCDBC9" w:themeColor="accent2"/>
              <w:left w:val="single" w:sz="4" w:space="0" w:color="DBA387" w:themeColor="accent1"/>
              <w:bottom w:val="single" w:sz="12" w:space="0" w:color="F0F0ED" w:themeColor="background1"/>
              <w:right w:val="single" w:sz="4" w:space="0" w:color="DBA387" w:themeColor="accent1"/>
            </w:tcBorders>
            <w:shd w:val="clear" w:color="auto" w:fill="F0F0ED" w:themeFill="background1"/>
          </w:tcPr>
          <w:p w14:paraId="3ACE79F6" w14:textId="77777777" w:rsidR="00AA21A3" w:rsidRDefault="00AA21A3" w:rsidP="00313BE5">
            <w:pPr>
              <w:pStyle w:val="Heading5"/>
              <w:rPr>
                <w:rStyle w:val="Highlevelinformation"/>
              </w:rPr>
            </w:pPr>
            <w:proofErr w:type="gramStart"/>
            <w:r>
              <w:rPr>
                <w:rStyle w:val="Highlevelinformation"/>
              </w:rPr>
              <w:t>Where</w:t>
            </w:r>
            <w:proofErr w:type="gramEnd"/>
          </w:p>
          <w:sdt>
            <w:sdtPr>
              <w:rPr>
                <w:rStyle w:val="Highlevelinformation"/>
              </w:rPr>
              <w:alias w:val="Affected location(s)"/>
              <w:tag w:val="Affected location(s)"/>
              <w:id w:val="-652684449"/>
              <w:placeholder>
                <w:docPart w:val="9EA18C7C6B6642CD99DDD2A560E9D867"/>
              </w:placeholder>
              <w15:color w:val="FFCC00"/>
            </w:sdtPr>
            <w:sdtContent>
              <w:p w14:paraId="1E29B7D3" w14:textId="74050FDF" w:rsidR="00AA21A3" w:rsidRPr="00B562E0" w:rsidRDefault="00165BC5" w:rsidP="00313BE5">
                <w:pPr>
                  <w:rPr>
                    <w:rStyle w:val="Highlevelinformation"/>
                  </w:rPr>
                </w:pPr>
                <w:r>
                  <w:rPr>
                    <w:rStyle w:val="Highlevelinformation"/>
                  </w:rPr>
                  <w:t>Main South Road between Myponga and Cape Jervis</w:t>
                </w:r>
              </w:p>
            </w:sdtContent>
          </w:sdt>
        </w:tc>
      </w:tr>
      <w:tr w:rsidR="00AA21A3" w14:paraId="32E9415D" w14:textId="77777777" w:rsidTr="005F2F10">
        <w:tc>
          <w:tcPr>
            <w:tcW w:w="2948" w:type="dxa"/>
            <w:tcBorders>
              <w:top w:val="single" w:sz="12" w:space="0" w:color="F0F0ED" w:themeColor="background1"/>
              <w:left w:val="single" w:sz="4" w:space="0" w:color="DBA387" w:themeColor="accent1"/>
              <w:bottom w:val="single" w:sz="4" w:space="0" w:color="DBA387" w:themeColor="accent1"/>
              <w:right w:val="single" w:sz="4" w:space="0" w:color="DBA387" w:themeColor="accent1"/>
            </w:tcBorders>
            <w:shd w:val="clear" w:color="auto" w:fill="FFFFFF" w:themeFill="background2"/>
          </w:tcPr>
          <w:p w14:paraId="11DD008B" w14:textId="77777777" w:rsidR="00AA21A3" w:rsidRDefault="00AA21A3" w:rsidP="00313BE5">
            <w:pPr>
              <w:pStyle w:val="Heading5"/>
            </w:pPr>
            <w:r>
              <w:t>More information</w:t>
            </w:r>
          </w:p>
          <w:p w14:paraId="666A9010" w14:textId="573EC2E6" w:rsidR="00AA21A3" w:rsidRDefault="00AA21A3" w:rsidP="00313BE5">
            <w:r>
              <w:t xml:space="preserve">Visit </w:t>
            </w:r>
            <w:sdt>
              <w:sdtPr>
                <w:rPr>
                  <w:rStyle w:val="Hyperlink"/>
                </w:rPr>
                <w:alias w:val="Project website"/>
                <w:tag w:val="Project website"/>
                <w:id w:val="903418233"/>
                <w:placeholder>
                  <w:docPart w:val="BA536E8AE2AC4A3A8B9902CC681F9EE3"/>
                </w:placeholder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u w:val="none"/>
                </w:rPr>
              </w:sdtEndPr>
              <w:sdtContent>
                <w:hyperlink r:id="rId12" w:history="1">
                  <w:r w:rsidR="00B21E21" w:rsidRPr="00B21E21">
                    <w:rPr>
                      <w:rStyle w:val="Hyperlink"/>
                    </w:rPr>
                    <w:t>www.fcalliance.com.au</w:t>
                  </w:r>
                </w:hyperlink>
              </w:sdtContent>
            </w:sdt>
          </w:p>
          <w:p w14:paraId="21259F2A" w14:textId="77777777" w:rsidR="00AA21A3" w:rsidRDefault="00AA21A3" w:rsidP="00313BE5">
            <w:r>
              <w:t xml:space="preserve">Email </w:t>
            </w:r>
            <w:hyperlink r:id="rId13" w:history="1">
              <w:r w:rsidR="00B21E21" w:rsidRPr="0093406F">
                <w:rPr>
                  <w:rStyle w:val="Hyperlink"/>
                </w:rPr>
                <w:t>info@fcalliance.com.au</w:t>
              </w:r>
            </w:hyperlink>
          </w:p>
          <w:p w14:paraId="3B57D092" w14:textId="77777777" w:rsidR="00AA21A3" w:rsidRDefault="00AA21A3" w:rsidP="00313BE5">
            <w:pPr>
              <w:rPr>
                <w:rStyle w:val="Highlevelinformation"/>
              </w:rPr>
            </w:pPr>
            <w:r>
              <w:t xml:space="preserve">Call </w:t>
            </w:r>
            <w:sdt>
              <w:sdtPr>
                <w:id w:val="1238287691"/>
                <w:placeholder>
                  <w:docPart w:val="231615E199F5432B8F19FD39E9667C50"/>
                </w:placeholder>
              </w:sdtPr>
              <w:sdtContent>
                <w:r w:rsidR="000121E4">
                  <w:t xml:space="preserve">1300 </w:t>
                </w:r>
                <w:r w:rsidR="00B21E21">
                  <w:t>896 826</w:t>
                </w:r>
              </w:sdtContent>
            </w:sdt>
          </w:p>
        </w:tc>
      </w:tr>
    </w:tbl>
    <w:bookmarkEnd w:id="0"/>
    <w:p w14:paraId="37D2B03F" w14:textId="77777777" w:rsidR="00B8360B" w:rsidRDefault="00B8360B" w:rsidP="00B8360B">
      <w:pPr>
        <w:pStyle w:val="Heading2"/>
        <w:rPr>
          <w:rFonts w:hint="eastAsia"/>
        </w:rPr>
      </w:pPr>
      <w:r>
        <w:t>What’s happening</w:t>
      </w:r>
    </w:p>
    <w:p w14:paraId="2381562E" w14:textId="65FAC189" w:rsidR="00E75EFE" w:rsidRDefault="00E75EFE" w:rsidP="00E75EFE">
      <w:r>
        <w:t xml:space="preserve">We </w:t>
      </w:r>
      <w:r w:rsidR="00F1665D">
        <w:t>will be conducting</w:t>
      </w:r>
      <w:r>
        <w:t xml:space="preserve"> </w:t>
      </w:r>
      <w:r w:rsidR="003A48A1">
        <w:t xml:space="preserve">site investigations for the overtaking lanes on </w:t>
      </w:r>
      <w:r>
        <w:t xml:space="preserve">Main South Road </w:t>
      </w:r>
      <w:r w:rsidR="003A48A1">
        <w:t xml:space="preserve">between Myponga and Cape Jervis </w:t>
      </w:r>
      <w:r>
        <w:t>including:</w:t>
      </w:r>
    </w:p>
    <w:p w14:paraId="33D3F462" w14:textId="4780716D" w:rsidR="00E75EFE" w:rsidRDefault="00165BC5" w:rsidP="00E75EFE">
      <w:pPr>
        <w:pStyle w:val="ListParagraph"/>
        <w:numPr>
          <w:ilvl w:val="0"/>
          <w:numId w:val="41"/>
        </w:numPr>
        <w:spacing w:before="0" w:after="80" w:line="240" w:lineRule="auto"/>
        <w:ind w:left="426" w:hanging="426"/>
      </w:pPr>
      <w:r>
        <w:t>geotechnical and environmental investigations</w:t>
      </w:r>
      <w:r w:rsidR="009C1C53">
        <w:t xml:space="preserve"> and </w:t>
      </w:r>
      <w:r>
        <w:t xml:space="preserve">flora and fauna assessments along the road corridor </w:t>
      </w:r>
    </w:p>
    <w:p w14:paraId="30B90310" w14:textId="77777777" w:rsidR="00165BC5" w:rsidRDefault="00165BC5" w:rsidP="00165BC5">
      <w:pPr>
        <w:pStyle w:val="ListParagraph"/>
        <w:spacing w:before="0" w:after="80" w:line="240" w:lineRule="auto"/>
        <w:ind w:left="426"/>
      </w:pPr>
    </w:p>
    <w:p w14:paraId="550BD49A" w14:textId="77777777" w:rsidR="00B8360B" w:rsidRDefault="00B8360B" w:rsidP="00B8360B">
      <w:pPr>
        <w:pStyle w:val="Heading2"/>
        <w:rPr>
          <w:rFonts w:hint="eastAsia"/>
        </w:rPr>
      </w:pPr>
      <w:r>
        <w:t>How this affects you</w:t>
      </w:r>
    </w:p>
    <w:bookmarkEnd w:id="1"/>
    <w:bookmarkEnd w:id="2"/>
    <w:bookmarkEnd w:id="3"/>
    <w:p w14:paraId="416A8D20" w14:textId="77777777" w:rsidR="00F42577" w:rsidRPr="00464892" w:rsidRDefault="00F42577" w:rsidP="00F42577">
      <w:r w:rsidRPr="00CB26E0">
        <w:t xml:space="preserve">Please follow traffic management directions while </w:t>
      </w:r>
      <w:r>
        <w:t>work is</w:t>
      </w:r>
      <w:r w:rsidRPr="00CB26E0">
        <w:t xml:space="preserve"> in progress.</w:t>
      </w:r>
      <w:bookmarkStart w:id="5" w:name="_Hlk148621950"/>
      <w:bookmarkStart w:id="6" w:name="_Hlk148615248"/>
      <w:r>
        <w:t xml:space="preserve"> </w:t>
      </w:r>
      <w:r w:rsidRPr="00464892">
        <w:t xml:space="preserve">The confirmed dates for these works will be </w:t>
      </w:r>
      <w:r>
        <w:t>displayed on our</w:t>
      </w:r>
      <w:r w:rsidRPr="00464892">
        <w:t xml:space="preserve"> VMS</w:t>
      </w:r>
      <w:r>
        <w:t xml:space="preserve"> boards</w:t>
      </w:r>
      <w:r w:rsidRPr="00464892">
        <w:t xml:space="preserve"> and </w:t>
      </w:r>
      <w:r>
        <w:t>on our</w:t>
      </w:r>
      <w:r w:rsidRPr="00464892">
        <w:t xml:space="preserve"> website closer to the time</w:t>
      </w:r>
      <w:r>
        <w:t>. In addition,</w:t>
      </w:r>
      <w:r w:rsidRPr="00464892">
        <w:t xml:space="preserve"> </w:t>
      </w:r>
      <w:r>
        <w:t>we</w:t>
      </w:r>
      <w:r w:rsidRPr="00464892">
        <w:t xml:space="preserve"> will contact </w:t>
      </w:r>
      <w:r>
        <w:t>you</w:t>
      </w:r>
      <w:r w:rsidRPr="00464892">
        <w:t xml:space="preserve"> if the work directly impacts </w:t>
      </w:r>
      <w:r>
        <w:t>your</w:t>
      </w:r>
      <w:r w:rsidRPr="00464892">
        <w:t xml:space="preserve"> property.</w:t>
      </w:r>
      <w:bookmarkEnd w:id="5"/>
      <w:r w:rsidRPr="00464892">
        <w:t xml:space="preserve"> </w:t>
      </w:r>
    </w:p>
    <w:bookmarkEnd w:id="6"/>
    <w:p w14:paraId="5D6E65A7" w14:textId="05180CD7" w:rsidR="00F42577" w:rsidRDefault="00F42577" w:rsidP="00F42577">
      <w:r w:rsidRPr="00C50D99">
        <w:t xml:space="preserve">Weather conditions may affect our progress. </w:t>
      </w:r>
      <w:r>
        <w:t>Pl</w:t>
      </w:r>
      <w:r w:rsidRPr="00684520">
        <w:t>ease feel free to contact the project team</w:t>
      </w:r>
      <w:r>
        <w:rPr>
          <w:rFonts w:eastAsia="Times New Roman" w:cs="Segoe UI"/>
          <w:szCs w:val="20"/>
          <w:lang w:eastAsia="en-AU"/>
        </w:rPr>
        <w:t xml:space="preserve"> </w:t>
      </w:r>
      <w:r w:rsidRPr="00C50D99">
        <w:t>at 1300 896 826</w:t>
      </w:r>
      <w:r>
        <w:t xml:space="preserve"> or </w:t>
      </w:r>
      <w:r w:rsidR="00ED2494">
        <w:t xml:space="preserve">email </w:t>
      </w:r>
      <w:hyperlink r:id="rId14" w:history="1">
        <w:r w:rsidR="00165BC5" w:rsidRPr="00D05E5A">
          <w:rPr>
            <w:rStyle w:val="Hyperlink"/>
            <w:rFonts w:asciiTheme="minorHAnsi" w:hAnsiTheme="minorHAnsi"/>
          </w:rPr>
          <w:t>info@fcalliance.com.au</w:t>
        </w:r>
      </w:hyperlink>
      <w:r w:rsidR="00ED2494">
        <w:t>.</w:t>
      </w:r>
    </w:p>
    <w:p w14:paraId="550D8F02" w14:textId="5F885A5F" w:rsidR="007C514D" w:rsidRDefault="005B69DB" w:rsidP="00B8360B">
      <w:pPr>
        <w:rPr>
          <w:noProof/>
        </w:rPr>
      </w:pPr>
      <w:r>
        <w:rPr>
          <w:noProof/>
        </w:rPr>
        <w:t>Kind regards</w:t>
      </w:r>
    </w:p>
    <w:p w14:paraId="7A41D4BA" w14:textId="44193D8C" w:rsidR="003C4E7B" w:rsidRDefault="003C4E7B" w:rsidP="00B8360B">
      <w:pPr>
        <w:rPr>
          <w:noProof/>
        </w:rPr>
      </w:pPr>
      <w:r>
        <w:rPr>
          <w:noProof/>
        </w:rPr>
        <w:t>Community and Stakeholder Engagement Team</w:t>
      </w:r>
    </w:p>
    <w:p w14:paraId="5792AAB7" w14:textId="4A60D4A3" w:rsidR="005B69DB" w:rsidRDefault="005B69DB" w:rsidP="00B8360B"/>
    <w:p w14:paraId="603A7E91" w14:textId="766CED77" w:rsidR="00C866A3" w:rsidRDefault="00C866A3" w:rsidP="00B8360B"/>
    <w:p w14:paraId="21BEBE50" w14:textId="7DF97A4D" w:rsidR="007C514D" w:rsidRDefault="007C514D" w:rsidP="00B8360B">
      <w:r>
        <w:rPr>
          <w:rFonts w:ascii="IBM Plex Sans Light" w:hAnsi="IBM Plex Sans Light"/>
          <w:color w:val="3D5265"/>
          <w:sz w:val="20"/>
          <w:szCs w:val="20"/>
          <w:shd w:val="clear" w:color="auto" w:fill="FFFFFF"/>
        </w:rPr>
        <w:br/>
      </w:r>
    </w:p>
    <w:p w14:paraId="362A338F" w14:textId="77777777" w:rsidR="00437AB8" w:rsidRDefault="00437AB8" w:rsidP="00B8360B"/>
    <w:p w14:paraId="639DEDDB" w14:textId="77777777" w:rsidR="00437AB8" w:rsidRDefault="00437AB8" w:rsidP="00B8360B"/>
    <w:p w14:paraId="690C752D" w14:textId="77777777" w:rsidR="00437AB8" w:rsidRDefault="00437AB8" w:rsidP="00B8360B"/>
    <w:p w14:paraId="52FC2BD3" w14:textId="77777777" w:rsidR="00437AB8" w:rsidRDefault="00437AB8" w:rsidP="00B8360B"/>
    <w:p w14:paraId="7B94FCCC" w14:textId="59680573" w:rsidR="00437AB8" w:rsidRDefault="00437AB8" w:rsidP="00B8360B">
      <w:r>
        <w:rPr>
          <w:noProof/>
        </w:rPr>
        <w:drawing>
          <wp:inline distT="0" distB="0" distL="0" distR="0" wp14:anchorId="5E6E0DF8" wp14:editId="06A5F96D">
            <wp:extent cx="6477000" cy="5172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AB8" w:rsidSect="001820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851" w:right="851" w:bottom="567" w:left="851" w:header="567" w:footer="283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B17E" w14:textId="77777777" w:rsidR="00C3461A" w:rsidRDefault="00C3461A" w:rsidP="0024310F">
      <w:r>
        <w:separator/>
      </w:r>
    </w:p>
  </w:endnote>
  <w:endnote w:type="continuationSeparator" w:id="0">
    <w:p w14:paraId="1E6F3978" w14:textId="77777777" w:rsidR="00C3461A" w:rsidRDefault="00C3461A" w:rsidP="0024310F">
      <w:r>
        <w:continuationSeparator/>
      </w:r>
    </w:p>
  </w:endnote>
  <w:endnote w:type="continuationNotice" w:id="1">
    <w:p w14:paraId="0C6F9A06" w14:textId="77777777" w:rsidR="00C3461A" w:rsidRPr="00295950" w:rsidRDefault="00C3461A" w:rsidP="0029595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 Light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D1CA" w14:textId="77777777" w:rsidR="00C53F8A" w:rsidRDefault="00173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13D9336" wp14:editId="024535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" name="Text Box 1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0B436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D93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E0B436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19CD" w14:textId="0E37CE5B" w:rsidR="00C53F8A" w:rsidRDefault="00173E4D" w:rsidP="00C53F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20EE92" wp14:editId="6E6D36CC">
              <wp:simplePos x="543464" y="100152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" name="Text Box 1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2B4A4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0EE9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8F2B4A4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1078713788"/>
        <w:placeholder>
          <w:docPart w:val="878070A6EA5D41249558608F81175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FFCC00"/>
        <w:text/>
      </w:sdtPr>
      <w:sdtContent>
        <w:r w:rsidR="00F42577">
          <w:t>Notification</w:t>
        </w:r>
      </w:sdtContent>
    </w:sdt>
    <w:r w:rsidR="00C53F8A" w:rsidRPr="00056D9E">
      <w:tab/>
    </w:r>
    <w:r w:rsidR="00C53F8A">
      <w:t>Reference Number:</w:t>
    </w:r>
    <w:r w:rsidR="00086A8E">
      <w:t xml:space="preserve"> #</w:t>
    </w:r>
    <w:r w:rsidR="00C53F8A">
      <w:fldChar w:fldCharType="begin"/>
    </w:r>
    <w:r w:rsidR="00C53F8A">
      <w:instrText xml:space="preserve"> DOCVARIABLE  "KNet Reference Number"  \* MERGEFORMAT </w:instrText>
    </w:r>
    <w:r w:rsidR="00C53F8A">
      <w:fldChar w:fldCharType="end"/>
    </w:r>
  </w:p>
  <w:p w14:paraId="6351ADD4" w14:textId="7A2F552E" w:rsidR="00C53F8A" w:rsidRDefault="00000000">
    <w:pPr>
      <w:pStyle w:val="Footer"/>
    </w:pPr>
    <w:sdt>
      <w:sdtPr>
        <w:alias w:val="Publish Date"/>
        <w:tag w:val=""/>
        <w:id w:val="-967505728"/>
        <w:placeholder>
          <w:docPart w:val="BDADB2F585DA4A32A6FAF884CDFBB6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3-19T00:00:00Z">
          <w:dateFormat w:val="d/MM/yyyy"/>
          <w:lid w:val="en-AU"/>
          <w:storeMappedDataAs w:val="dateTime"/>
          <w:calendar w:val="gregorian"/>
        </w:date>
      </w:sdtPr>
      <w:sdtContent>
        <w:r w:rsidR="00FB46E4">
          <w:t>19</w:t>
        </w:r>
        <w:r w:rsidR="00027A0C">
          <w:t>/03/2024</w:t>
        </w:r>
      </w:sdtContent>
    </w:sdt>
    <w:r w:rsidR="00C53F8A">
      <w:tab/>
    </w:r>
    <w:r w:rsidR="00C53F8A" w:rsidRPr="00056D9E">
      <w:t xml:space="preserve">Page </w:t>
    </w:r>
    <w:r w:rsidR="00C53F8A">
      <w:fldChar w:fldCharType="begin"/>
    </w:r>
    <w:r w:rsidR="00C53F8A">
      <w:instrText xml:space="preserve"> PAGE   \* MERGEFORMAT </w:instrText>
    </w:r>
    <w:r w:rsidR="00C53F8A">
      <w:fldChar w:fldCharType="separate"/>
    </w:r>
    <w:r w:rsidR="00C53F8A">
      <w:t>4</w:t>
    </w:r>
    <w:r w:rsidR="00C53F8A">
      <w:rPr>
        <w:noProof/>
      </w:rPr>
      <w:fldChar w:fldCharType="end"/>
    </w:r>
    <w:r w:rsidR="00C53F8A" w:rsidRPr="00056D9E">
      <w:t xml:space="preserve"> of </w:t>
    </w:r>
    <w:fldSimple w:instr="NUMPAGES   \* MERGEFORMAT">
      <w:r w:rsidR="00C53F8A"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36CC" w14:textId="77777777" w:rsidR="00E228E8" w:rsidRPr="003D2F08" w:rsidRDefault="00FD6428" w:rsidP="00DB7E7D">
    <w:pPr>
      <w:spacing w:before="0" w:after="0"/>
      <w:rPr>
        <w:sz w:val="10"/>
        <w:szCs w:val="10"/>
      </w:rPr>
    </w:pPr>
    <w:bookmarkStart w:id="7" w:name="_Hlk140146255"/>
    <w:r>
      <w:rPr>
        <w:noProof/>
        <w:sz w:val="10"/>
        <w:szCs w:val="10"/>
      </w:rPr>
      <w:drawing>
        <wp:inline distT="0" distB="0" distL="0" distR="0" wp14:anchorId="0D303830" wp14:editId="0DE8447C">
          <wp:extent cx="6479540" cy="905435"/>
          <wp:effectExtent l="0" t="0" r="0" b="9525"/>
          <wp:docPr id="1618247178" name="Picture 1618247178" descr="A black screen with a blue and orange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47178" name="Picture 1" descr="A black screen with a blue and orange pencil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928" b="-5937"/>
                  <a:stretch/>
                </pic:blipFill>
                <pic:spPr bwMode="auto">
                  <a:xfrm>
                    <a:off x="0" y="0"/>
                    <a:ext cx="6479540" cy="905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7"/>
  <w:p w14:paraId="25A11663" w14:textId="6CF2A334" w:rsidR="00C53F8A" w:rsidRDefault="00173E4D" w:rsidP="00C53F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98019F" wp14:editId="3C82E98F">
              <wp:simplePos x="543464" y="100152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" name="Text Box 1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CC5B3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801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7CC5B3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287519921"/>
        <w:placeholder>
          <w:docPart w:val="3803ABEFE3A24160AC253F19C51531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FFCC00"/>
        <w:text/>
      </w:sdtPr>
      <w:sdtContent>
        <w:r w:rsidR="00F42577">
          <w:t>Notification</w:t>
        </w:r>
      </w:sdtContent>
    </w:sdt>
    <w:r w:rsidR="00C53F8A" w:rsidRPr="00056D9E">
      <w:tab/>
    </w:r>
    <w:r w:rsidR="00C53F8A">
      <w:t xml:space="preserve">Reference Number: </w:t>
    </w:r>
    <w:r w:rsidR="00C53F8A" w:rsidRPr="00056D9E">
      <w:t>#</w:t>
    </w:r>
    <w:r w:rsidR="00C53F8A">
      <w:t xml:space="preserve"> </w:t>
    </w:r>
    <w:r w:rsidR="00C53F8A">
      <w:fldChar w:fldCharType="begin"/>
    </w:r>
    <w:r w:rsidR="00C53F8A">
      <w:instrText xml:space="preserve"> DOCVARIABLE  "KNet Reference Number"  \* MERGEFORMAT </w:instrText>
    </w:r>
    <w:r w:rsidR="00C53F8A">
      <w:fldChar w:fldCharType="end"/>
    </w:r>
  </w:p>
  <w:bookmarkStart w:id="8" w:name="_Hlk140653755"/>
  <w:p w14:paraId="2FE4AB7B" w14:textId="4D53B7C9" w:rsidR="00A9144E" w:rsidRDefault="00000000" w:rsidP="00691465">
    <w:pPr>
      <w:pStyle w:val="Footer"/>
    </w:pPr>
    <w:sdt>
      <w:sdtPr>
        <w:alias w:val="Publish Date"/>
        <w:tag w:val=""/>
        <w:id w:val="-1132396141"/>
        <w:placeholder>
          <w:docPart w:val="8D8914310BCD4029A50FD0A37E46ABC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3-19T00:00:00Z">
          <w:dateFormat w:val="d/MM/yyyy"/>
          <w:lid w:val="en-AU"/>
          <w:storeMappedDataAs w:val="dateTime"/>
          <w:calendar w:val="gregorian"/>
        </w:date>
      </w:sdtPr>
      <w:sdtContent>
        <w:r w:rsidR="00FB46E4">
          <w:t>19/03/2024</w:t>
        </w:r>
      </w:sdtContent>
    </w:sdt>
    <w:bookmarkEnd w:id="8"/>
    <w:r w:rsidR="00C53F8A">
      <w:tab/>
    </w:r>
    <w:r w:rsidR="00C53F8A" w:rsidRPr="00056D9E">
      <w:t xml:space="preserve">Page </w:t>
    </w:r>
    <w:r w:rsidR="00C53F8A">
      <w:fldChar w:fldCharType="begin"/>
    </w:r>
    <w:r w:rsidR="00C53F8A">
      <w:instrText xml:space="preserve"> PAGE   \* MERGEFORMAT </w:instrText>
    </w:r>
    <w:r w:rsidR="00C53F8A">
      <w:fldChar w:fldCharType="separate"/>
    </w:r>
    <w:r w:rsidR="00C53F8A">
      <w:t>4</w:t>
    </w:r>
    <w:r w:rsidR="00C53F8A">
      <w:rPr>
        <w:noProof/>
      </w:rPr>
      <w:fldChar w:fldCharType="end"/>
    </w:r>
    <w:r w:rsidR="00C53F8A" w:rsidRPr="00056D9E">
      <w:t xml:space="preserve"> of </w:t>
    </w:r>
    <w:fldSimple w:instr="NUMPAGES   \* MERGEFORMAT">
      <w:r w:rsidR="00C53F8A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FFDC" w14:textId="77777777" w:rsidR="00C3461A" w:rsidRDefault="00C3461A" w:rsidP="0024310F">
      <w:r>
        <w:separator/>
      </w:r>
    </w:p>
  </w:footnote>
  <w:footnote w:type="continuationSeparator" w:id="0">
    <w:p w14:paraId="462D3392" w14:textId="77777777" w:rsidR="00C3461A" w:rsidRDefault="00C3461A">
      <w:r>
        <w:continuationSeparator/>
      </w:r>
    </w:p>
  </w:footnote>
  <w:footnote w:type="continuationNotice" w:id="1">
    <w:p w14:paraId="25918F22" w14:textId="77777777" w:rsidR="00C3461A" w:rsidRDefault="00C346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45BA" w14:textId="77777777" w:rsidR="00C53F8A" w:rsidRDefault="00173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F9DA7C" wp14:editId="5F3FC1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841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89BD6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9DA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4F89BD6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DD1C" w14:textId="77777777" w:rsidR="00C53F8A" w:rsidRDefault="00173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E2DE8C" wp14:editId="39807CB9">
              <wp:simplePos x="543464" y="3623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8415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4AEF3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2DE8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F4AEF3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F72C" w14:textId="77777777" w:rsidR="00C51993" w:rsidRDefault="00C51993">
    <w:pPr>
      <w:pStyle w:val="Header"/>
    </w:pPr>
    <w:r>
      <w:rPr>
        <w:noProof/>
      </w:rPr>
      <w:drawing>
        <wp:anchor distT="0" distB="0" distL="114300" distR="114300" simplePos="0" relativeHeight="251658247" behindDoc="1" locked="0" layoutInCell="1" allowOverlap="1" wp14:anchorId="6EDC2632" wp14:editId="0EB23032">
          <wp:simplePos x="0" y="0"/>
          <wp:positionH relativeFrom="margin">
            <wp:align>center</wp:align>
          </wp:positionH>
          <wp:positionV relativeFrom="paragraph">
            <wp:posOffset>257175</wp:posOffset>
          </wp:positionV>
          <wp:extent cx="6836511" cy="1800525"/>
          <wp:effectExtent l="0" t="0" r="254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6511" cy="180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B41CD" w14:textId="77777777" w:rsidR="00C53F8A" w:rsidRDefault="004A22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4EFB485" wp14:editId="5AED41A9">
              <wp:simplePos x="0" y="0"/>
              <wp:positionH relativeFrom="page">
                <wp:posOffset>5095875</wp:posOffset>
              </wp:positionH>
              <wp:positionV relativeFrom="margin">
                <wp:posOffset>-104140</wp:posOffset>
              </wp:positionV>
              <wp:extent cx="2465705" cy="7486650"/>
              <wp:effectExtent l="0" t="0" r="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5705" cy="7486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DF1AE" id="Rectangle 5" o:spid="_x0000_s1026" style="position:absolute;margin-left:401.25pt;margin-top:-8.2pt;width:194.15pt;height:589.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" filled="f" stroked="f" strokeweight="1pt">
              <w10:wrap type="square" anchorx="page" anchory="margin"/>
            </v:rect>
          </w:pict>
        </mc:Fallback>
      </mc:AlternateContent>
    </w:r>
    <w:r w:rsidR="00A84383"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5AFCC716" wp14:editId="2E6E76E7">
              <wp:simplePos x="0" y="0"/>
              <wp:positionH relativeFrom="margin">
                <wp:posOffset>5080</wp:posOffset>
              </wp:positionH>
              <wp:positionV relativeFrom="page">
                <wp:posOffset>614045</wp:posOffset>
              </wp:positionV>
              <wp:extent cx="6470015" cy="1772285"/>
              <wp:effectExtent l="0" t="0" r="6985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015" cy="177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93A75C" w14:textId="56C5FB5F" w:rsidR="00086A8E" w:rsidRPr="00F27429" w:rsidRDefault="00000000" w:rsidP="00086A8E">
                          <w:pPr>
                            <w:pStyle w:val="DocumentTitleLarge"/>
                            <w:rPr>
                              <w:rFonts w:hint="eastAsia"/>
                            </w:rPr>
                          </w:pPr>
                          <w:sdt>
                            <w:sdtPr>
                              <w:rPr>
                                <w:rStyle w:val="DocumentTitleLargeChar"/>
                              </w:rPr>
                              <w:alias w:val="Title"/>
                              <w:tag w:val=""/>
                              <w:id w:val="-662304870"/>
                              <w:placeholder>
                                <w:docPart w:val="4601E85584E24DC49E3958B6A971F9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color w:val="FFCC00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b/>
                              </w:rPr>
                            </w:sdtEndPr>
                            <w:sdtContent>
                              <w:r w:rsidR="00F42577">
                                <w:rPr>
                                  <w:rStyle w:val="DocumentTitleLargeChar"/>
                                </w:rPr>
                                <w:t>Notification</w:t>
                              </w:r>
                            </w:sdtContent>
                          </w:sdt>
                          <w:r w:rsidR="00086A8E" w:rsidRPr="00F27429">
                            <w:t xml:space="preserve"> </w:t>
                          </w:r>
                        </w:p>
                        <w:p w14:paraId="17688BFF" w14:textId="292A7CBE" w:rsidR="00E75EFE" w:rsidRPr="00AC07C6" w:rsidRDefault="00000000" w:rsidP="00E75EFE">
                          <w:pPr>
                            <w:pStyle w:val="SubjectLarge"/>
                            <w:rPr>
                              <w:rFonts w:hint="eastAsia"/>
                            </w:rPr>
                          </w:pPr>
                          <w:sdt>
                            <w:sdtPr>
                              <w:rPr>
                                <w:rStyle w:val="SubjectLargeChar"/>
                              </w:rPr>
                              <w:alias w:val="Subtitle"/>
                              <w:tag w:val="Subtitle"/>
                              <w:id w:val="-590240370"/>
                              <w:placeholder>
                                <w:docPart w:val="76AC9BF5F29848B38576079BD65B46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color w:val="FFCC00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b/>
                              </w:rPr>
                            </w:sdtEndPr>
                            <w:sdtContent>
                              <w:r w:rsidR="00E75EFE">
                                <w:rPr>
                                  <w:rStyle w:val="SubjectLargeChar"/>
                                </w:rPr>
                                <w:t>Main South Road</w:t>
                              </w:r>
                              <w:r w:rsidR="008C51EF">
                                <w:rPr>
                                  <w:rStyle w:val="SubjectLargeChar"/>
                                </w:rPr>
                                <w:t xml:space="preserve"> Site Investigation</w:t>
                              </w:r>
                              <w:r w:rsidR="008C51EF">
                                <w:rPr>
                                  <w:rStyle w:val="SubjectLargeChar"/>
                                  <w:rFonts w:hint="eastAsia"/>
                                </w:rPr>
                                <w:t>s</w:t>
                              </w:r>
                              <w:r w:rsidR="008C51EF">
                                <w:rPr>
                                  <w:rStyle w:val="SubjectLargeChar"/>
                                </w:rPr>
                                <w:t xml:space="preserve"> - Overtaking lanes between Myponga </w:t>
                              </w:r>
                              <w:r w:rsidR="000058C5">
                                <w:rPr>
                                  <w:rStyle w:val="SubjectLargeChar"/>
                                </w:rPr>
                                <w:t>and</w:t>
                              </w:r>
                              <w:r w:rsidR="008C51EF">
                                <w:rPr>
                                  <w:rStyle w:val="SubjectLargeChar"/>
                                </w:rPr>
                                <w:t xml:space="preserve"> Cape Jervis</w:t>
                              </w:r>
                            </w:sdtContent>
                          </w:sdt>
                        </w:p>
                        <w:p w14:paraId="2F8837C9" w14:textId="5920B93A" w:rsidR="00086A8E" w:rsidRPr="00FD61E1" w:rsidRDefault="00086A8E" w:rsidP="00086A8E">
                          <w:pPr>
                            <w:pStyle w:val="SubjectLarge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CC7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.4pt;margin-top:48.35pt;width:509.45pt;height:139.5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" filled="f" stroked="f" strokeweight=".5pt">
              <v:textbox inset="0,,0">
                <w:txbxContent>
                  <w:p w14:paraId="0493A75C" w14:textId="56C5FB5F" w:rsidR="00086A8E" w:rsidRPr="00F27429" w:rsidRDefault="00000000" w:rsidP="00086A8E">
                    <w:pPr>
                      <w:pStyle w:val="DocumentTitleLarge"/>
                      <w:rPr>
                        <w:rFonts w:hint="eastAsia"/>
                      </w:rPr>
                    </w:pPr>
                    <w:sdt>
                      <w:sdtPr>
                        <w:rPr>
                          <w:rStyle w:val="DocumentTitleLargeChar"/>
                        </w:rPr>
                        <w:alias w:val="Title"/>
                        <w:tag w:val=""/>
                        <w:id w:val="-662304870"/>
                        <w:placeholder>
                          <w:docPart w:val="4601E85584E24DC49E3958B6A971F9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color w:val="FFCC00"/>
                        <w:text w:multiLine="1"/>
                      </w:sdtPr>
                      <w:sdtEndPr>
                        <w:rPr>
                          <w:rStyle w:val="DefaultParagraphFont"/>
                          <w:b/>
                        </w:rPr>
                      </w:sdtEndPr>
                      <w:sdtContent>
                        <w:r w:rsidR="00F42577">
                          <w:rPr>
                            <w:rStyle w:val="DocumentTitleLargeChar"/>
                          </w:rPr>
                          <w:t>Notification</w:t>
                        </w:r>
                      </w:sdtContent>
                    </w:sdt>
                    <w:r w:rsidR="00086A8E" w:rsidRPr="00F27429">
                      <w:t xml:space="preserve"> </w:t>
                    </w:r>
                  </w:p>
                  <w:p w14:paraId="17688BFF" w14:textId="292A7CBE" w:rsidR="00E75EFE" w:rsidRPr="00AC07C6" w:rsidRDefault="00000000" w:rsidP="00E75EFE">
                    <w:pPr>
                      <w:pStyle w:val="SubjectLarge"/>
                      <w:rPr>
                        <w:rFonts w:hint="eastAsia"/>
                      </w:rPr>
                    </w:pPr>
                    <w:sdt>
                      <w:sdtPr>
                        <w:rPr>
                          <w:rStyle w:val="SubjectLargeChar"/>
                        </w:rPr>
                        <w:alias w:val="Subtitle"/>
                        <w:tag w:val="Subtitle"/>
                        <w:id w:val="-590240370"/>
                        <w:placeholder>
                          <w:docPart w:val="76AC9BF5F29848B38576079BD65B46FA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15:color w:val="FFCC00"/>
                        <w:text w:multiLine="1"/>
                      </w:sdtPr>
                      <w:sdtEndPr>
                        <w:rPr>
                          <w:rStyle w:val="DefaultParagraphFont"/>
                          <w:b/>
                        </w:rPr>
                      </w:sdtEndPr>
                      <w:sdtContent>
                        <w:r w:rsidR="00E75EFE">
                          <w:rPr>
                            <w:rStyle w:val="SubjectLargeChar"/>
                          </w:rPr>
                          <w:t>Main South Road</w:t>
                        </w:r>
                        <w:r w:rsidR="008C51EF">
                          <w:rPr>
                            <w:rStyle w:val="SubjectLargeChar"/>
                          </w:rPr>
                          <w:t xml:space="preserve"> Site Investigation</w:t>
                        </w:r>
                        <w:r w:rsidR="008C51EF">
                          <w:rPr>
                            <w:rStyle w:val="SubjectLargeChar"/>
                            <w:rFonts w:hint="eastAsia"/>
                          </w:rPr>
                          <w:t>s</w:t>
                        </w:r>
                        <w:r w:rsidR="008C51EF">
                          <w:rPr>
                            <w:rStyle w:val="SubjectLargeChar"/>
                          </w:rPr>
                          <w:t xml:space="preserve"> - Overtaking lanes between Myponga </w:t>
                        </w:r>
                        <w:r w:rsidR="000058C5">
                          <w:rPr>
                            <w:rStyle w:val="SubjectLargeChar"/>
                          </w:rPr>
                          <w:t>and</w:t>
                        </w:r>
                        <w:r w:rsidR="008C51EF">
                          <w:rPr>
                            <w:rStyle w:val="SubjectLargeChar"/>
                          </w:rPr>
                          <w:t xml:space="preserve"> Cape Jervis</w:t>
                        </w:r>
                      </w:sdtContent>
                    </w:sdt>
                  </w:p>
                  <w:p w14:paraId="2F8837C9" w14:textId="5920B93A" w:rsidR="00086A8E" w:rsidRPr="00FD61E1" w:rsidRDefault="00086A8E" w:rsidP="00086A8E">
                    <w:pPr>
                      <w:pStyle w:val="SubjectLarge"/>
                      <w:rPr>
                        <w:rFonts w:hint="eastAsia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173E4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D44293" wp14:editId="100AE642">
              <wp:simplePos x="543464" y="3623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841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A5F48" w14:textId="77777777" w:rsidR="00173E4D" w:rsidRPr="00173E4D" w:rsidRDefault="00173E4D" w:rsidP="00173E4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73E4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44293" id="Text Box 9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1A5F48" w14:textId="77777777" w:rsidR="00173E4D" w:rsidRPr="00173E4D" w:rsidRDefault="00173E4D" w:rsidP="00173E4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73E4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01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687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89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04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582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ED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A8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CC2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4E3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C8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52AB2"/>
    <w:multiLevelType w:val="hybridMultilevel"/>
    <w:tmpl w:val="394A4D70"/>
    <w:lvl w:ilvl="0" w:tplc="64E6560C">
      <w:start w:val="1"/>
      <w:numFmt w:val="bullet"/>
      <w:pStyle w:val="Bulletlist3"/>
      <w:lvlText w:val=""/>
      <w:lvlJc w:val="left"/>
      <w:pPr>
        <w:ind w:left="927" w:hanging="360"/>
      </w:pPr>
      <w:rPr>
        <w:rFonts w:ascii="Symbol" w:hAnsi="Symbol" w:hint="default"/>
        <w:color w:val="A4A492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5508B3"/>
    <w:multiLevelType w:val="hybridMultilevel"/>
    <w:tmpl w:val="EB629898"/>
    <w:lvl w:ilvl="0" w:tplc="3C68B3C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A5FC218E">
      <w:start w:val="1"/>
      <w:numFmt w:val="lowerLetter"/>
      <w:pStyle w:val="Numberedlist2"/>
      <w:lvlText w:val="%2."/>
      <w:lvlJc w:val="left"/>
      <w:pPr>
        <w:ind w:left="1440" w:hanging="360"/>
      </w:pPr>
    </w:lvl>
    <w:lvl w:ilvl="2" w:tplc="759EB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D19CD"/>
    <w:multiLevelType w:val="hybridMultilevel"/>
    <w:tmpl w:val="8A2E6810"/>
    <w:lvl w:ilvl="0" w:tplc="BB089938">
      <w:start w:val="18"/>
      <w:numFmt w:val="bullet"/>
      <w:lvlText w:val="-"/>
      <w:lvlJc w:val="left"/>
      <w:pPr>
        <w:ind w:left="720" w:hanging="360"/>
      </w:pPr>
      <w:rPr>
        <w:rFonts w:ascii="IBM Plex Sans Light" w:eastAsia="Calibri" w:hAnsi="IBM Plex San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E5524"/>
    <w:multiLevelType w:val="hybridMultilevel"/>
    <w:tmpl w:val="38660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122B8"/>
    <w:multiLevelType w:val="hybridMultilevel"/>
    <w:tmpl w:val="6ED2E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5A72"/>
    <w:multiLevelType w:val="multilevel"/>
    <w:tmpl w:val="E14A5490"/>
    <w:lvl w:ilvl="0">
      <w:start w:val="1"/>
      <w:numFmt w:val="decimal"/>
      <w:pStyle w:val="ListNumbers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92" w:hanging="425"/>
      </w:pPr>
      <w:rPr>
        <w:rFonts w:hint="default"/>
      </w:rPr>
    </w:lvl>
  </w:abstractNum>
  <w:abstractNum w:abstractNumId="16" w15:restartNumberingAfterBreak="0">
    <w:nsid w:val="377415AD"/>
    <w:multiLevelType w:val="hybridMultilevel"/>
    <w:tmpl w:val="FB6CEF94"/>
    <w:lvl w:ilvl="0" w:tplc="12CA2900">
      <w:start w:val="1"/>
      <w:numFmt w:val="bullet"/>
      <w:pStyle w:val="Bulletlist"/>
      <w:lvlText w:val=""/>
      <w:lvlJc w:val="left"/>
      <w:pPr>
        <w:ind w:left="361" w:hanging="360"/>
      </w:pPr>
      <w:rPr>
        <w:rFonts w:ascii="Symbol" w:hAnsi="Symbol" w:hint="default"/>
        <w:color w:val="000000" w:themeColor="text2"/>
      </w:rPr>
    </w:lvl>
    <w:lvl w:ilvl="1" w:tplc="B64C1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20C4"/>
    <w:multiLevelType w:val="multilevel"/>
    <w:tmpl w:val="0C09001D"/>
    <w:styleLink w:val="DIT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CDBC9" w:themeColor="accen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99B5" w:themeColor="text1" w:themeTint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2"/>
      </w:rPr>
    </w:lvl>
  </w:abstractNum>
  <w:abstractNum w:abstractNumId="18" w15:restartNumberingAfterBreak="0">
    <w:nsid w:val="526A7153"/>
    <w:multiLevelType w:val="hybridMultilevel"/>
    <w:tmpl w:val="9C74AB10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7D83632"/>
    <w:multiLevelType w:val="multilevel"/>
    <w:tmpl w:val="B62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A2345F"/>
    <w:multiLevelType w:val="hybridMultilevel"/>
    <w:tmpl w:val="1A50AF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5BD1"/>
    <w:multiLevelType w:val="multilevel"/>
    <w:tmpl w:val="4AF6457A"/>
    <w:styleLink w:val="DITNumbers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6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9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5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4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04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67" w:hanging="363"/>
      </w:pPr>
      <w:rPr>
        <w:rFonts w:hint="default"/>
      </w:rPr>
    </w:lvl>
  </w:abstractNum>
  <w:abstractNum w:abstractNumId="22" w15:restartNumberingAfterBreak="0">
    <w:nsid w:val="61C62E95"/>
    <w:multiLevelType w:val="multilevel"/>
    <w:tmpl w:val="019E77B4"/>
    <w:lvl w:ilvl="0">
      <w:start w:val="1"/>
      <w:numFmt w:val="bullet"/>
      <w:pStyle w:val="ListBullets"/>
      <w:lvlText w:val=""/>
      <w:lvlJc w:val="left"/>
      <w:pPr>
        <w:ind w:left="992" w:hanging="425"/>
      </w:pPr>
      <w:rPr>
        <w:rFonts w:ascii="Symbol" w:hAnsi="Symbol" w:hint="default"/>
        <w:color w:val="000000" w:themeColor="text2"/>
      </w:rPr>
    </w:lvl>
    <w:lvl w:ilvl="1">
      <w:start w:val="1"/>
      <w:numFmt w:val="bullet"/>
      <w:lvlText w:val="–"/>
      <w:lvlJc w:val="left"/>
      <w:pPr>
        <w:ind w:left="1417" w:hanging="425"/>
      </w:pPr>
      <w:rPr>
        <w:rFonts w:ascii="Arial" w:hAnsi="Arial" w:hint="default"/>
        <w:b w:val="0"/>
        <w:color w:val="202F3B" w:themeColor="text1"/>
      </w:rPr>
    </w:lvl>
    <w:lvl w:ilvl="2">
      <w:start w:val="1"/>
      <w:numFmt w:val="bullet"/>
      <w:lvlText w:val=""/>
      <w:lvlJc w:val="left"/>
      <w:pPr>
        <w:ind w:left="1842" w:hanging="425"/>
      </w:pPr>
      <w:rPr>
        <w:rFonts w:ascii="Symbol" w:hAnsi="Symbol" w:hint="default"/>
        <w:color w:val="202F3B" w:themeColor="text1"/>
      </w:rPr>
    </w:lvl>
    <w:lvl w:ilvl="3">
      <w:start w:val="1"/>
      <w:numFmt w:val="bullet"/>
      <w:lvlText w:val="–"/>
      <w:lvlJc w:val="left"/>
      <w:pPr>
        <w:ind w:left="2267" w:hanging="425"/>
      </w:pPr>
      <w:rPr>
        <w:rFonts w:ascii="Arial" w:hAnsi="Arial" w:hint="default"/>
        <w:color w:val="202F3B" w:themeColor="text1"/>
      </w:rPr>
    </w:lvl>
    <w:lvl w:ilvl="4">
      <w:start w:val="1"/>
      <w:numFmt w:val="bullet"/>
      <w:lvlText w:val=""/>
      <w:lvlJc w:val="left"/>
      <w:pPr>
        <w:ind w:left="2692" w:hanging="425"/>
      </w:pPr>
      <w:rPr>
        <w:rFonts w:ascii="Symbol" w:hAnsi="Symbol" w:hint="default"/>
        <w:color w:val="202F3B" w:themeColor="text1"/>
      </w:rPr>
    </w:lvl>
    <w:lvl w:ilvl="5">
      <w:start w:val="1"/>
      <w:numFmt w:val="bullet"/>
      <w:lvlText w:val="–"/>
      <w:lvlJc w:val="left"/>
      <w:pPr>
        <w:ind w:left="3117" w:hanging="425"/>
      </w:pPr>
      <w:rPr>
        <w:rFonts w:ascii="Arial" w:hAnsi="Arial" w:hint="default"/>
        <w:color w:val="202F3B" w:themeColor="text1"/>
      </w:rPr>
    </w:lvl>
    <w:lvl w:ilvl="6">
      <w:start w:val="1"/>
      <w:numFmt w:val="bullet"/>
      <w:lvlText w:val=""/>
      <w:lvlJc w:val="left"/>
      <w:pPr>
        <w:ind w:left="3542" w:hanging="425"/>
      </w:pPr>
      <w:rPr>
        <w:rFonts w:ascii="Symbol" w:hAnsi="Symbol" w:hint="default"/>
        <w:color w:val="202F3B" w:themeColor="text1"/>
      </w:rPr>
    </w:lvl>
    <w:lvl w:ilvl="7">
      <w:start w:val="1"/>
      <w:numFmt w:val="bullet"/>
      <w:lvlText w:val="–"/>
      <w:lvlJc w:val="left"/>
      <w:pPr>
        <w:ind w:left="3967" w:hanging="425"/>
      </w:pPr>
      <w:rPr>
        <w:rFonts w:ascii="Arial" w:hAnsi="Arial" w:hint="default"/>
        <w:color w:val="202F3B" w:themeColor="text1"/>
      </w:rPr>
    </w:lvl>
    <w:lvl w:ilvl="8">
      <w:start w:val="1"/>
      <w:numFmt w:val="bullet"/>
      <w:lvlText w:val=""/>
      <w:lvlJc w:val="left"/>
      <w:pPr>
        <w:ind w:left="4392" w:hanging="425"/>
      </w:pPr>
      <w:rPr>
        <w:rFonts w:ascii="Symbol" w:hAnsi="Symbol" w:hint="default"/>
        <w:color w:val="202F3B" w:themeColor="text1"/>
      </w:rPr>
    </w:lvl>
  </w:abstractNum>
  <w:abstractNum w:abstractNumId="23" w15:restartNumberingAfterBreak="0">
    <w:nsid w:val="73903A02"/>
    <w:multiLevelType w:val="multilevel"/>
    <w:tmpl w:val="47CA7F66"/>
    <w:lvl w:ilvl="0">
      <w:start w:val="1"/>
      <w:numFmt w:val="decimal"/>
      <w:lvlText w:val="%1."/>
      <w:lvlJc w:val="left"/>
      <w:pPr>
        <w:tabs>
          <w:tab w:val="num" w:pos="720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417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70"/>
        </w:tabs>
        <w:ind w:left="1842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2267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20"/>
        </w:tabs>
        <w:ind w:left="2692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45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0"/>
        </w:tabs>
        <w:ind w:left="3542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95"/>
        </w:tabs>
        <w:ind w:left="3967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20"/>
        </w:tabs>
        <w:ind w:left="4392" w:hanging="425"/>
      </w:pPr>
      <w:rPr>
        <w:rFonts w:hint="default"/>
      </w:rPr>
    </w:lvl>
  </w:abstractNum>
  <w:abstractNum w:abstractNumId="24" w15:restartNumberingAfterBreak="0">
    <w:nsid w:val="7AF7358E"/>
    <w:multiLevelType w:val="hybridMultilevel"/>
    <w:tmpl w:val="FB82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E62F7"/>
    <w:multiLevelType w:val="hybridMultilevel"/>
    <w:tmpl w:val="281C0884"/>
    <w:lvl w:ilvl="0" w:tplc="F2B21F02">
      <w:start w:val="1"/>
      <w:numFmt w:val="bullet"/>
      <w:pStyle w:val="Bulletlist2"/>
      <w:lvlText w:val=""/>
      <w:lvlJc w:val="left"/>
      <w:pPr>
        <w:ind w:left="644" w:hanging="360"/>
      </w:pPr>
      <w:rPr>
        <w:rFonts w:ascii="Symbol" w:hAnsi="Symbol" w:hint="default"/>
        <w:color w:val="FCDBC9" w:themeColor="accent2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C788140">
      <w:start w:val="1"/>
      <w:numFmt w:val="bullet"/>
      <w:lvlText w:val="̶"/>
      <w:lvlJc w:val="left"/>
      <w:pPr>
        <w:ind w:left="2444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F1009D"/>
    <w:multiLevelType w:val="multilevel"/>
    <w:tmpl w:val="0C09001D"/>
    <w:numStyleLink w:val="DITBulletList"/>
  </w:abstractNum>
  <w:abstractNum w:abstractNumId="27" w15:restartNumberingAfterBreak="0">
    <w:nsid w:val="7E9E3B0D"/>
    <w:multiLevelType w:val="hybridMultilevel"/>
    <w:tmpl w:val="A98C0170"/>
    <w:lvl w:ilvl="0" w:tplc="695A272E">
      <w:start w:val="1"/>
      <w:numFmt w:val="lowerRoman"/>
      <w:pStyle w:val="Numberedlist3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9565591">
    <w:abstractNumId w:val="20"/>
  </w:num>
  <w:num w:numId="2" w16cid:durableId="1967661855">
    <w:abstractNumId w:val="11"/>
  </w:num>
  <w:num w:numId="3" w16cid:durableId="808980439">
    <w:abstractNumId w:val="16"/>
  </w:num>
  <w:num w:numId="4" w16cid:durableId="102963804">
    <w:abstractNumId w:val="25"/>
  </w:num>
  <w:num w:numId="5" w16cid:durableId="665741575">
    <w:abstractNumId w:val="10"/>
  </w:num>
  <w:num w:numId="6" w16cid:durableId="870609730">
    <w:abstractNumId w:val="27"/>
  </w:num>
  <w:num w:numId="7" w16cid:durableId="250043461">
    <w:abstractNumId w:val="9"/>
  </w:num>
  <w:num w:numId="8" w16cid:durableId="699478823">
    <w:abstractNumId w:val="7"/>
  </w:num>
  <w:num w:numId="9" w16cid:durableId="144862352">
    <w:abstractNumId w:val="6"/>
  </w:num>
  <w:num w:numId="10" w16cid:durableId="1621767417">
    <w:abstractNumId w:val="5"/>
  </w:num>
  <w:num w:numId="11" w16cid:durableId="505285809">
    <w:abstractNumId w:val="4"/>
  </w:num>
  <w:num w:numId="12" w16cid:durableId="425541778">
    <w:abstractNumId w:val="8"/>
  </w:num>
  <w:num w:numId="13" w16cid:durableId="1018655774">
    <w:abstractNumId w:val="3"/>
  </w:num>
  <w:num w:numId="14" w16cid:durableId="1949000869">
    <w:abstractNumId w:val="2"/>
  </w:num>
  <w:num w:numId="15" w16cid:durableId="1252156412">
    <w:abstractNumId w:val="1"/>
  </w:num>
  <w:num w:numId="16" w16cid:durableId="1047684799">
    <w:abstractNumId w:val="0"/>
  </w:num>
  <w:num w:numId="17" w16cid:durableId="1378358396">
    <w:abstractNumId w:val="17"/>
  </w:num>
  <w:num w:numId="18" w16cid:durableId="496119983">
    <w:abstractNumId w:val="26"/>
  </w:num>
  <w:num w:numId="19" w16cid:durableId="1800762823">
    <w:abstractNumId w:val="21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hint="default"/>
        </w:rPr>
      </w:lvl>
    </w:lvlOverride>
  </w:num>
  <w:num w:numId="20" w16cid:durableId="552884221">
    <w:abstractNumId w:val="23"/>
  </w:num>
  <w:num w:numId="21" w16cid:durableId="2025857742">
    <w:abstractNumId w:val="22"/>
  </w:num>
  <w:num w:numId="22" w16cid:durableId="829254167">
    <w:abstractNumId w:val="15"/>
  </w:num>
  <w:num w:numId="23" w16cid:durableId="1510365978">
    <w:abstractNumId w:val="21"/>
  </w:num>
  <w:num w:numId="24" w16cid:durableId="2011638375">
    <w:abstractNumId w:val="24"/>
  </w:num>
  <w:num w:numId="25" w16cid:durableId="219442665">
    <w:abstractNumId w:val="16"/>
  </w:num>
  <w:num w:numId="26" w16cid:durableId="926577409">
    <w:abstractNumId w:val="25"/>
  </w:num>
  <w:num w:numId="27" w16cid:durableId="1027833533">
    <w:abstractNumId w:val="10"/>
  </w:num>
  <w:num w:numId="28" w16cid:durableId="1593928331">
    <w:abstractNumId w:val="11"/>
  </w:num>
  <w:num w:numId="29" w16cid:durableId="1149592831">
    <w:abstractNumId w:val="11"/>
  </w:num>
  <w:num w:numId="30" w16cid:durableId="1730883346">
    <w:abstractNumId w:val="27"/>
  </w:num>
  <w:num w:numId="31" w16cid:durableId="92091697">
    <w:abstractNumId w:val="22"/>
  </w:num>
  <w:num w:numId="32" w16cid:durableId="113721046">
    <w:abstractNumId w:val="15"/>
  </w:num>
  <w:num w:numId="33" w16cid:durableId="2140682076">
    <w:abstractNumId w:val="16"/>
  </w:num>
  <w:num w:numId="34" w16cid:durableId="1187790138">
    <w:abstractNumId w:val="25"/>
  </w:num>
  <w:num w:numId="35" w16cid:durableId="1952736049">
    <w:abstractNumId w:val="10"/>
  </w:num>
  <w:num w:numId="36" w16cid:durableId="766656697">
    <w:abstractNumId w:val="11"/>
  </w:num>
  <w:num w:numId="37" w16cid:durableId="1578831376">
    <w:abstractNumId w:val="11"/>
  </w:num>
  <w:num w:numId="38" w16cid:durableId="524245586">
    <w:abstractNumId w:val="27"/>
  </w:num>
  <w:num w:numId="39" w16cid:durableId="1277978203">
    <w:abstractNumId w:val="22"/>
  </w:num>
  <w:num w:numId="40" w16cid:durableId="1275021452">
    <w:abstractNumId w:val="15"/>
  </w:num>
  <w:num w:numId="41" w16cid:durableId="870655771">
    <w:abstractNumId w:val="18"/>
  </w:num>
  <w:num w:numId="42" w16cid:durableId="1290166874">
    <w:abstractNumId w:val="12"/>
  </w:num>
  <w:num w:numId="43" w16cid:durableId="1793203699">
    <w:abstractNumId w:val="14"/>
  </w:num>
  <w:num w:numId="44" w16cid:durableId="989291303">
    <w:abstractNumId w:val="13"/>
  </w:num>
  <w:num w:numId="45" w16cid:durableId="1616792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B0"/>
    <w:rsid w:val="00005532"/>
    <w:rsid w:val="000058C5"/>
    <w:rsid w:val="00007B8F"/>
    <w:rsid w:val="000107F1"/>
    <w:rsid w:val="000121E4"/>
    <w:rsid w:val="000136B1"/>
    <w:rsid w:val="000147EF"/>
    <w:rsid w:val="000236ED"/>
    <w:rsid w:val="00023B8E"/>
    <w:rsid w:val="00026BB8"/>
    <w:rsid w:val="00027A0C"/>
    <w:rsid w:val="00027AA0"/>
    <w:rsid w:val="000314FC"/>
    <w:rsid w:val="00044AC1"/>
    <w:rsid w:val="00050A9C"/>
    <w:rsid w:val="000552A8"/>
    <w:rsid w:val="00056D9E"/>
    <w:rsid w:val="000601A8"/>
    <w:rsid w:val="00064354"/>
    <w:rsid w:val="000654D4"/>
    <w:rsid w:val="00065B35"/>
    <w:rsid w:val="000672A3"/>
    <w:rsid w:val="000715FD"/>
    <w:rsid w:val="0007499B"/>
    <w:rsid w:val="00085D6B"/>
    <w:rsid w:val="00086A8E"/>
    <w:rsid w:val="0009167A"/>
    <w:rsid w:val="00092A03"/>
    <w:rsid w:val="000A4930"/>
    <w:rsid w:val="000B055C"/>
    <w:rsid w:val="000B186C"/>
    <w:rsid w:val="000B30EE"/>
    <w:rsid w:val="000B4CF1"/>
    <w:rsid w:val="000B66D9"/>
    <w:rsid w:val="000B6EFF"/>
    <w:rsid w:val="000D21F8"/>
    <w:rsid w:val="000D2292"/>
    <w:rsid w:val="000D76D6"/>
    <w:rsid w:val="000E4714"/>
    <w:rsid w:val="000E6115"/>
    <w:rsid w:val="000E6360"/>
    <w:rsid w:val="00101993"/>
    <w:rsid w:val="001019A7"/>
    <w:rsid w:val="00111463"/>
    <w:rsid w:val="00111CA7"/>
    <w:rsid w:val="001120EF"/>
    <w:rsid w:val="001153D1"/>
    <w:rsid w:val="00117183"/>
    <w:rsid w:val="00123AD1"/>
    <w:rsid w:val="00127615"/>
    <w:rsid w:val="00131027"/>
    <w:rsid w:val="0013142B"/>
    <w:rsid w:val="00136E3B"/>
    <w:rsid w:val="00140DF0"/>
    <w:rsid w:val="00145973"/>
    <w:rsid w:val="00151C14"/>
    <w:rsid w:val="00155232"/>
    <w:rsid w:val="00156899"/>
    <w:rsid w:val="001571EC"/>
    <w:rsid w:val="0016329A"/>
    <w:rsid w:val="00165BC5"/>
    <w:rsid w:val="00170EA1"/>
    <w:rsid w:val="00171692"/>
    <w:rsid w:val="00173321"/>
    <w:rsid w:val="00173E4D"/>
    <w:rsid w:val="00173E70"/>
    <w:rsid w:val="0018039A"/>
    <w:rsid w:val="001807D5"/>
    <w:rsid w:val="00182006"/>
    <w:rsid w:val="00183BF5"/>
    <w:rsid w:val="001844B5"/>
    <w:rsid w:val="00185CE1"/>
    <w:rsid w:val="001877D1"/>
    <w:rsid w:val="0019442D"/>
    <w:rsid w:val="0019710C"/>
    <w:rsid w:val="001A081E"/>
    <w:rsid w:val="001A0944"/>
    <w:rsid w:val="001A0FFD"/>
    <w:rsid w:val="001A51C0"/>
    <w:rsid w:val="001A604C"/>
    <w:rsid w:val="001A64D1"/>
    <w:rsid w:val="001B6ED4"/>
    <w:rsid w:val="001C2FB0"/>
    <w:rsid w:val="001C5563"/>
    <w:rsid w:val="001D20A6"/>
    <w:rsid w:val="001D3F24"/>
    <w:rsid w:val="001D4ED1"/>
    <w:rsid w:val="001D545B"/>
    <w:rsid w:val="001D5C12"/>
    <w:rsid w:val="001D7AB0"/>
    <w:rsid w:val="001E116C"/>
    <w:rsid w:val="001E27A0"/>
    <w:rsid w:val="001E5D1A"/>
    <w:rsid w:val="001F18BB"/>
    <w:rsid w:val="001F3A10"/>
    <w:rsid w:val="001F4655"/>
    <w:rsid w:val="001F4977"/>
    <w:rsid w:val="001F7DAC"/>
    <w:rsid w:val="00200FBE"/>
    <w:rsid w:val="002048AD"/>
    <w:rsid w:val="00205CFB"/>
    <w:rsid w:val="0021305C"/>
    <w:rsid w:val="00214088"/>
    <w:rsid w:val="00215448"/>
    <w:rsid w:val="00221581"/>
    <w:rsid w:val="00226A18"/>
    <w:rsid w:val="00230857"/>
    <w:rsid w:val="00231501"/>
    <w:rsid w:val="00232C4F"/>
    <w:rsid w:val="002349E7"/>
    <w:rsid w:val="00237220"/>
    <w:rsid w:val="00237512"/>
    <w:rsid w:val="00237C0F"/>
    <w:rsid w:val="0024090A"/>
    <w:rsid w:val="0024251C"/>
    <w:rsid w:val="0024310F"/>
    <w:rsid w:val="0024384C"/>
    <w:rsid w:val="002464B1"/>
    <w:rsid w:val="00254566"/>
    <w:rsid w:val="00254920"/>
    <w:rsid w:val="00254F27"/>
    <w:rsid w:val="00255E9F"/>
    <w:rsid w:val="00256E21"/>
    <w:rsid w:val="0026092E"/>
    <w:rsid w:val="00261DB3"/>
    <w:rsid w:val="00265180"/>
    <w:rsid w:val="00265684"/>
    <w:rsid w:val="00271DB3"/>
    <w:rsid w:val="00272D3C"/>
    <w:rsid w:val="002776EB"/>
    <w:rsid w:val="00277A05"/>
    <w:rsid w:val="002852CF"/>
    <w:rsid w:val="00293718"/>
    <w:rsid w:val="00295950"/>
    <w:rsid w:val="00295DB7"/>
    <w:rsid w:val="00296764"/>
    <w:rsid w:val="0029682E"/>
    <w:rsid w:val="002A05F4"/>
    <w:rsid w:val="002A13E2"/>
    <w:rsid w:val="002A20C9"/>
    <w:rsid w:val="002A54BF"/>
    <w:rsid w:val="002A64CD"/>
    <w:rsid w:val="002A7BFB"/>
    <w:rsid w:val="002B2603"/>
    <w:rsid w:val="002B3543"/>
    <w:rsid w:val="002B6638"/>
    <w:rsid w:val="002C034D"/>
    <w:rsid w:val="002C1354"/>
    <w:rsid w:val="002C21C8"/>
    <w:rsid w:val="002C3214"/>
    <w:rsid w:val="002C3470"/>
    <w:rsid w:val="002D0571"/>
    <w:rsid w:val="002D0EC4"/>
    <w:rsid w:val="002D1BA9"/>
    <w:rsid w:val="002D39F7"/>
    <w:rsid w:val="002D419D"/>
    <w:rsid w:val="002D4915"/>
    <w:rsid w:val="002D4ED4"/>
    <w:rsid w:val="002F01CB"/>
    <w:rsid w:val="002F33E0"/>
    <w:rsid w:val="0030361F"/>
    <w:rsid w:val="00313BE5"/>
    <w:rsid w:val="00315A8E"/>
    <w:rsid w:val="00327559"/>
    <w:rsid w:val="00327787"/>
    <w:rsid w:val="00332AFF"/>
    <w:rsid w:val="00335ECE"/>
    <w:rsid w:val="00343B3C"/>
    <w:rsid w:val="00343C75"/>
    <w:rsid w:val="00344802"/>
    <w:rsid w:val="00354DDA"/>
    <w:rsid w:val="00356B6B"/>
    <w:rsid w:val="00357269"/>
    <w:rsid w:val="003622C6"/>
    <w:rsid w:val="00366B96"/>
    <w:rsid w:val="0036703A"/>
    <w:rsid w:val="00367D32"/>
    <w:rsid w:val="00372827"/>
    <w:rsid w:val="00373014"/>
    <w:rsid w:val="00373196"/>
    <w:rsid w:val="00376B5A"/>
    <w:rsid w:val="003774C5"/>
    <w:rsid w:val="003779C1"/>
    <w:rsid w:val="00383B8A"/>
    <w:rsid w:val="00384A33"/>
    <w:rsid w:val="00384FE3"/>
    <w:rsid w:val="00390820"/>
    <w:rsid w:val="00394CD2"/>
    <w:rsid w:val="003A0BC4"/>
    <w:rsid w:val="003A195F"/>
    <w:rsid w:val="003A1A0C"/>
    <w:rsid w:val="003A3D5C"/>
    <w:rsid w:val="003A48A1"/>
    <w:rsid w:val="003A7271"/>
    <w:rsid w:val="003B01FE"/>
    <w:rsid w:val="003B2175"/>
    <w:rsid w:val="003B79DE"/>
    <w:rsid w:val="003C0B4B"/>
    <w:rsid w:val="003C220A"/>
    <w:rsid w:val="003C4E7B"/>
    <w:rsid w:val="003D1A03"/>
    <w:rsid w:val="003D2F08"/>
    <w:rsid w:val="003D4EDC"/>
    <w:rsid w:val="003D5ECD"/>
    <w:rsid w:val="003E2090"/>
    <w:rsid w:val="003E2833"/>
    <w:rsid w:val="003E7EFC"/>
    <w:rsid w:val="003F67D7"/>
    <w:rsid w:val="003F7339"/>
    <w:rsid w:val="003F73EA"/>
    <w:rsid w:val="003F7629"/>
    <w:rsid w:val="00400A49"/>
    <w:rsid w:val="00401258"/>
    <w:rsid w:val="00401E19"/>
    <w:rsid w:val="00405618"/>
    <w:rsid w:val="00410719"/>
    <w:rsid w:val="004116F7"/>
    <w:rsid w:val="004129C7"/>
    <w:rsid w:val="00413623"/>
    <w:rsid w:val="00413833"/>
    <w:rsid w:val="004146C1"/>
    <w:rsid w:val="00416A77"/>
    <w:rsid w:val="00427C20"/>
    <w:rsid w:val="00433BEC"/>
    <w:rsid w:val="0043748C"/>
    <w:rsid w:val="00437AB8"/>
    <w:rsid w:val="00440B0F"/>
    <w:rsid w:val="004424EA"/>
    <w:rsid w:val="00443010"/>
    <w:rsid w:val="004541FD"/>
    <w:rsid w:val="00461DB3"/>
    <w:rsid w:val="004661EB"/>
    <w:rsid w:val="00467C4D"/>
    <w:rsid w:val="004723A7"/>
    <w:rsid w:val="00472A4C"/>
    <w:rsid w:val="00472DB4"/>
    <w:rsid w:val="004732FB"/>
    <w:rsid w:val="00474DB1"/>
    <w:rsid w:val="004804E6"/>
    <w:rsid w:val="00481DCF"/>
    <w:rsid w:val="00493D1E"/>
    <w:rsid w:val="004A1616"/>
    <w:rsid w:val="004A1A9D"/>
    <w:rsid w:val="004A2230"/>
    <w:rsid w:val="004B34AB"/>
    <w:rsid w:val="004B6A50"/>
    <w:rsid w:val="004C1F1C"/>
    <w:rsid w:val="004C28C5"/>
    <w:rsid w:val="004C3505"/>
    <w:rsid w:val="004C3556"/>
    <w:rsid w:val="004C42EB"/>
    <w:rsid w:val="004C65C9"/>
    <w:rsid w:val="004D0A49"/>
    <w:rsid w:val="004D46F5"/>
    <w:rsid w:val="004D4E85"/>
    <w:rsid w:val="004D5284"/>
    <w:rsid w:val="004D55E3"/>
    <w:rsid w:val="004D71F7"/>
    <w:rsid w:val="004E1119"/>
    <w:rsid w:val="004E230A"/>
    <w:rsid w:val="004E4362"/>
    <w:rsid w:val="004E69CB"/>
    <w:rsid w:val="004F134A"/>
    <w:rsid w:val="00501F11"/>
    <w:rsid w:val="00503187"/>
    <w:rsid w:val="00503C6B"/>
    <w:rsid w:val="00505CA8"/>
    <w:rsid w:val="00510A6F"/>
    <w:rsid w:val="00511C75"/>
    <w:rsid w:val="00511D10"/>
    <w:rsid w:val="005175A2"/>
    <w:rsid w:val="00517DFC"/>
    <w:rsid w:val="00521251"/>
    <w:rsid w:val="00521686"/>
    <w:rsid w:val="0052226E"/>
    <w:rsid w:val="005369CE"/>
    <w:rsid w:val="005370E9"/>
    <w:rsid w:val="005400BD"/>
    <w:rsid w:val="005403D3"/>
    <w:rsid w:val="005429B8"/>
    <w:rsid w:val="00545048"/>
    <w:rsid w:val="00547479"/>
    <w:rsid w:val="00551E10"/>
    <w:rsid w:val="00552250"/>
    <w:rsid w:val="00554245"/>
    <w:rsid w:val="00556AD9"/>
    <w:rsid w:val="00557618"/>
    <w:rsid w:val="0056062F"/>
    <w:rsid w:val="0056078B"/>
    <w:rsid w:val="005658F9"/>
    <w:rsid w:val="00572BE8"/>
    <w:rsid w:val="005732B5"/>
    <w:rsid w:val="0057596F"/>
    <w:rsid w:val="005803D0"/>
    <w:rsid w:val="00580E77"/>
    <w:rsid w:val="00580ED8"/>
    <w:rsid w:val="00582037"/>
    <w:rsid w:val="005838E6"/>
    <w:rsid w:val="005867ED"/>
    <w:rsid w:val="00591955"/>
    <w:rsid w:val="00592B9A"/>
    <w:rsid w:val="0059330B"/>
    <w:rsid w:val="0059627E"/>
    <w:rsid w:val="005A1057"/>
    <w:rsid w:val="005A1DFD"/>
    <w:rsid w:val="005B3B9E"/>
    <w:rsid w:val="005B440E"/>
    <w:rsid w:val="005B52C9"/>
    <w:rsid w:val="005B69DB"/>
    <w:rsid w:val="005B72B4"/>
    <w:rsid w:val="005B79D6"/>
    <w:rsid w:val="005C2B85"/>
    <w:rsid w:val="005C44ED"/>
    <w:rsid w:val="005C476B"/>
    <w:rsid w:val="005C7717"/>
    <w:rsid w:val="005D4DCA"/>
    <w:rsid w:val="005D5C36"/>
    <w:rsid w:val="005D5D3B"/>
    <w:rsid w:val="005E3D0A"/>
    <w:rsid w:val="005E4858"/>
    <w:rsid w:val="005E4AA1"/>
    <w:rsid w:val="005E4B12"/>
    <w:rsid w:val="005F2F10"/>
    <w:rsid w:val="00602B49"/>
    <w:rsid w:val="00602BB0"/>
    <w:rsid w:val="00602F47"/>
    <w:rsid w:val="00606AC3"/>
    <w:rsid w:val="00611710"/>
    <w:rsid w:val="00611974"/>
    <w:rsid w:val="0061344B"/>
    <w:rsid w:val="00617CB6"/>
    <w:rsid w:val="00620F6A"/>
    <w:rsid w:val="0062436E"/>
    <w:rsid w:val="00626117"/>
    <w:rsid w:val="0063158D"/>
    <w:rsid w:val="0064281E"/>
    <w:rsid w:val="00642866"/>
    <w:rsid w:val="00643D1F"/>
    <w:rsid w:val="006442FA"/>
    <w:rsid w:val="00651F07"/>
    <w:rsid w:val="00653AC1"/>
    <w:rsid w:val="00653B5F"/>
    <w:rsid w:val="0067249B"/>
    <w:rsid w:val="006731C3"/>
    <w:rsid w:val="00674FDB"/>
    <w:rsid w:val="006834B1"/>
    <w:rsid w:val="006847B9"/>
    <w:rsid w:val="00691465"/>
    <w:rsid w:val="00692D99"/>
    <w:rsid w:val="00694895"/>
    <w:rsid w:val="0069624C"/>
    <w:rsid w:val="00696F3F"/>
    <w:rsid w:val="00697F8A"/>
    <w:rsid w:val="006A03E3"/>
    <w:rsid w:val="006A2CD1"/>
    <w:rsid w:val="006A382B"/>
    <w:rsid w:val="006A42EC"/>
    <w:rsid w:val="006B0BD2"/>
    <w:rsid w:val="006B4891"/>
    <w:rsid w:val="006B6C4D"/>
    <w:rsid w:val="006C683B"/>
    <w:rsid w:val="006D0567"/>
    <w:rsid w:val="006D6EE3"/>
    <w:rsid w:val="006E0700"/>
    <w:rsid w:val="006F2564"/>
    <w:rsid w:val="00701962"/>
    <w:rsid w:val="00710581"/>
    <w:rsid w:val="00711376"/>
    <w:rsid w:val="007148F7"/>
    <w:rsid w:val="007172D6"/>
    <w:rsid w:val="00717DAC"/>
    <w:rsid w:val="00721548"/>
    <w:rsid w:val="00731D1F"/>
    <w:rsid w:val="0073533B"/>
    <w:rsid w:val="00737F95"/>
    <w:rsid w:val="007404F7"/>
    <w:rsid w:val="00740F79"/>
    <w:rsid w:val="0074307A"/>
    <w:rsid w:val="00747269"/>
    <w:rsid w:val="00756A4F"/>
    <w:rsid w:val="007625D6"/>
    <w:rsid w:val="00762D65"/>
    <w:rsid w:val="0076555C"/>
    <w:rsid w:val="00770FA5"/>
    <w:rsid w:val="007728E7"/>
    <w:rsid w:val="00775646"/>
    <w:rsid w:val="00776EE2"/>
    <w:rsid w:val="007772BF"/>
    <w:rsid w:val="00781511"/>
    <w:rsid w:val="007836C5"/>
    <w:rsid w:val="00784278"/>
    <w:rsid w:val="0078598E"/>
    <w:rsid w:val="0079293F"/>
    <w:rsid w:val="007937D8"/>
    <w:rsid w:val="0079420A"/>
    <w:rsid w:val="007974C8"/>
    <w:rsid w:val="007A1D7F"/>
    <w:rsid w:val="007A219E"/>
    <w:rsid w:val="007A5CF1"/>
    <w:rsid w:val="007C2588"/>
    <w:rsid w:val="007C30A3"/>
    <w:rsid w:val="007C3775"/>
    <w:rsid w:val="007C514D"/>
    <w:rsid w:val="007D0105"/>
    <w:rsid w:val="007D5C41"/>
    <w:rsid w:val="007E0D2E"/>
    <w:rsid w:val="007F5755"/>
    <w:rsid w:val="00802283"/>
    <w:rsid w:val="00804B6E"/>
    <w:rsid w:val="008055E3"/>
    <w:rsid w:val="00807C8B"/>
    <w:rsid w:val="00811F1B"/>
    <w:rsid w:val="00816451"/>
    <w:rsid w:val="00817069"/>
    <w:rsid w:val="008175E6"/>
    <w:rsid w:val="00820729"/>
    <w:rsid w:val="00821D22"/>
    <w:rsid w:val="0082487C"/>
    <w:rsid w:val="00826C71"/>
    <w:rsid w:val="008273D7"/>
    <w:rsid w:val="0082787D"/>
    <w:rsid w:val="00830B00"/>
    <w:rsid w:val="008311A0"/>
    <w:rsid w:val="00832DC0"/>
    <w:rsid w:val="0083432B"/>
    <w:rsid w:val="00837191"/>
    <w:rsid w:val="00837BC2"/>
    <w:rsid w:val="00841EF3"/>
    <w:rsid w:val="00846738"/>
    <w:rsid w:val="0085061C"/>
    <w:rsid w:val="0085635B"/>
    <w:rsid w:val="00857B98"/>
    <w:rsid w:val="008659B1"/>
    <w:rsid w:val="008664FA"/>
    <w:rsid w:val="00866C18"/>
    <w:rsid w:val="008676E8"/>
    <w:rsid w:val="0088710C"/>
    <w:rsid w:val="00887436"/>
    <w:rsid w:val="00887FA5"/>
    <w:rsid w:val="00894C96"/>
    <w:rsid w:val="008976AF"/>
    <w:rsid w:val="008A2029"/>
    <w:rsid w:val="008A2E97"/>
    <w:rsid w:val="008A6241"/>
    <w:rsid w:val="008A6A20"/>
    <w:rsid w:val="008B16A6"/>
    <w:rsid w:val="008B1789"/>
    <w:rsid w:val="008B539C"/>
    <w:rsid w:val="008C51EF"/>
    <w:rsid w:val="008C553C"/>
    <w:rsid w:val="008D0073"/>
    <w:rsid w:val="008D1128"/>
    <w:rsid w:val="008D1E44"/>
    <w:rsid w:val="008D5611"/>
    <w:rsid w:val="008D6EB9"/>
    <w:rsid w:val="008E10CA"/>
    <w:rsid w:val="008E2BC4"/>
    <w:rsid w:val="008E37DF"/>
    <w:rsid w:val="008E5A54"/>
    <w:rsid w:val="008E77AD"/>
    <w:rsid w:val="008F097F"/>
    <w:rsid w:val="009011A6"/>
    <w:rsid w:val="0090160A"/>
    <w:rsid w:val="0090417C"/>
    <w:rsid w:val="0090570C"/>
    <w:rsid w:val="00906331"/>
    <w:rsid w:val="00913586"/>
    <w:rsid w:val="00913AB4"/>
    <w:rsid w:val="00915B62"/>
    <w:rsid w:val="009208EF"/>
    <w:rsid w:val="00927757"/>
    <w:rsid w:val="00936401"/>
    <w:rsid w:val="00940552"/>
    <w:rsid w:val="009413FF"/>
    <w:rsid w:val="00945BCE"/>
    <w:rsid w:val="00947C03"/>
    <w:rsid w:val="00950C54"/>
    <w:rsid w:val="00961787"/>
    <w:rsid w:val="00961C71"/>
    <w:rsid w:val="00961E8F"/>
    <w:rsid w:val="00962604"/>
    <w:rsid w:val="00963748"/>
    <w:rsid w:val="00963EE9"/>
    <w:rsid w:val="00972262"/>
    <w:rsid w:val="00974073"/>
    <w:rsid w:val="00974D10"/>
    <w:rsid w:val="0097548D"/>
    <w:rsid w:val="009847F7"/>
    <w:rsid w:val="00985488"/>
    <w:rsid w:val="00985884"/>
    <w:rsid w:val="009900DC"/>
    <w:rsid w:val="00990759"/>
    <w:rsid w:val="009934A3"/>
    <w:rsid w:val="00993E84"/>
    <w:rsid w:val="00994718"/>
    <w:rsid w:val="009B0004"/>
    <w:rsid w:val="009B4F0E"/>
    <w:rsid w:val="009B747F"/>
    <w:rsid w:val="009C090C"/>
    <w:rsid w:val="009C1C53"/>
    <w:rsid w:val="009C2F0C"/>
    <w:rsid w:val="009C50FC"/>
    <w:rsid w:val="009C741D"/>
    <w:rsid w:val="009D0369"/>
    <w:rsid w:val="009D72DC"/>
    <w:rsid w:val="009F011D"/>
    <w:rsid w:val="009F1863"/>
    <w:rsid w:val="009F19AC"/>
    <w:rsid w:val="009F1E2C"/>
    <w:rsid w:val="009F2E0B"/>
    <w:rsid w:val="009F6494"/>
    <w:rsid w:val="00A02A58"/>
    <w:rsid w:val="00A03B10"/>
    <w:rsid w:val="00A117C5"/>
    <w:rsid w:val="00A12C1A"/>
    <w:rsid w:val="00A138C4"/>
    <w:rsid w:val="00A14D3F"/>
    <w:rsid w:val="00A15506"/>
    <w:rsid w:val="00A1560E"/>
    <w:rsid w:val="00A16B86"/>
    <w:rsid w:val="00A2091C"/>
    <w:rsid w:val="00A271D2"/>
    <w:rsid w:val="00A31597"/>
    <w:rsid w:val="00A3686B"/>
    <w:rsid w:val="00A428F7"/>
    <w:rsid w:val="00A503CC"/>
    <w:rsid w:val="00A5638E"/>
    <w:rsid w:val="00A578A3"/>
    <w:rsid w:val="00A665FB"/>
    <w:rsid w:val="00A666CD"/>
    <w:rsid w:val="00A6748D"/>
    <w:rsid w:val="00A73CA5"/>
    <w:rsid w:val="00A804F4"/>
    <w:rsid w:val="00A8174F"/>
    <w:rsid w:val="00A8316C"/>
    <w:rsid w:val="00A83D27"/>
    <w:rsid w:val="00A83F12"/>
    <w:rsid w:val="00A84383"/>
    <w:rsid w:val="00A86B8D"/>
    <w:rsid w:val="00A87A19"/>
    <w:rsid w:val="00A9144E"/>
    <w:rsid w:val="00A92EDE"/>
    <w:rsid w:val="00A949DE"/>
    <w:rsid w:val="00A96209"/>
    <w:rsid w:val="00AA21A3"/>
    <w:rsid w:val="00AA2675"/>
    <w:rsid w:val="00AA29A3"/>
    <w:rsid w:val="00AA47F6"/>
    <w:rsid w:val="00AA59E8"/>
    <w:rsid w:val="00AB079D"/>
    <w:rsid w:val="00AB0860"/>
    <w:rsid w:val="00AB4E1A"/>
    <w:rsid w:val="00AB5B3C"/>
    <w:rsid w:val="00AB7817"/>
    <w:rsid w:val="00AC176B"/>
    <w:rsid w:val="00AD6D57"/>
    <w:rsid w:val="00AE3FF2"/>
    <w:rsid w:val="00AE7E12"/>
    <w:rsid w:val="00AF06C3"/>
    <w:rsid w:val="00B02772"/>
    <w:rsid w:val="00B02B81"/>
    <w:rsid w:val="00B06A89"/>
    <w:rsid w:val="00B07D2D"/>
    <w:rsid w:val="00B14A34"/>
    <w:rsid w:val="00B16112"/>
    <w:rsid w:val="00B21E21"/>
    <w:rsid w:val="00B26FE8"/>
    <w:rsid w:val="00B33366"/>
    <w:rsid w:val="00B33BCA"/>
    <w:rsid w:val="00B36497"/>
    <w:rsid w:val="00B40114"/>
    <w:rsid w:val="00B40959"/>
    <w:rsid w:val="00B4117A"/>
    <w:rsid w:val="00B43A29"/>
    <w:rsid w:val="00B44DF0"/>
    <w:rsid w:val="00B51E92"/>
    <w:rsid w:val="00B56936"/>
    <w:rsid w:val="00B57097"/>
    <w:rsid w:val="00B61285"/>
    <w:rsid w:val="00B61FA8"/>
    <w:rsid w:val="00B65873"/>
    <w:rsid w:val="00B677E0"/>
    <w:rsid w:val="00B722AA"/>
    <w:rsid w:val="00B8360B"/>
    <w:rsid w:val="00B84176"/>
    <w:rsid w:val="00B844D5"/>
    <w:rsid w:val="00B849C6"/>
    <w:rsid w:val="00B860BC"/>
    <w:rsid w:val="00B87677"/>
    <w:rsid w:val="00B96677"/>
    <w:rsid w:val="00BA0445"/>
    <w:rsid w:val="00BB27A5"/>
    <w:rsid w:val="00BB5012"/>
    <w:rsid w:val="00BC2148"/>
    <w:rsid w:val="00BC2786"/>
    <w:rsid w:val="00BC2B69"/>
    <w:rsid w:val="00BC385F"/>
    <w:rsid w:val="00BC5F8B"/>
    <w:rsid w:val="00BD1873"/>
    <w:rsid w:val="00BD6E48"/>
    <w:rsid w:val="00BE0EE5"/>
    <w:rsid w:val="00BE3D99"/>
    <w:rsid w:val="00C118DB"/>
    <w:rsid w:val="00C11D71"/>
    <w:rsid w:val="00C175A6"/>
    <w:rsid w:val="00C2072D"/>
    <w:rsid w:val="00C2128F"/>
    <w:rsid w:val="00C22F32"/>
    <w:rsid w:val="00C2616E"/>
    <w:rsid w:val="00C27324"/>
    <w:rsid w:val="00C279DC"/>
    <w:rsid w:val="00C30C14"/>
    <w:rsid w:val="00C32E71"/>
    <w:rsid w:val="00C332D8"/>
    <w:rsid w:val="00C3461A"/>
    <w:rsid w:val="00C40E4E"/>
    <w:rsid w:val="00C44DAB"/>
    <w:rsid w:val="00C51596"/>
    <w:rsid w:val="00C51993"/>
    <w:rsid w:val="00C51CFE"/>
    <w:rsid w:val="00C53F8A"/>
    <w:rsid w:val="00C54871"/>
    <w:rsid w:val="00C57EAA"/>
    <w:rsid w:val="00C60078"/>
    <w:rsid w:val="00C60233"/>
    <w:rsid w:val="00C65980"/>
    <w:rsid w:val="00C664F2"/>
    <w:rsid w:val="00C67F80"/>
    <w:rsid w:val="00C748D4"/>
    <w:rsid w:val="00C866A3"/>
    <w:rsid w:val="00C87434"/>
    <w:rsid w:val="00C925C2"/>
    <w:rsid w:val="00C93F9D"/>
    <w:rsid w:val="00CA1BEB"/>
    <w:rsid w:val="00CA3AE7"/>
    <w:rsid w:val="00CA4BF9"/>
    <w:rsid w:val="00CA7793"/>
    <w:rsid w:val="00CC41B0"/>
    <w:rsid w:val="00CD5BFF"/>
    <w:rsid w:val="00CD7153"/>
    <w:rsid w:val="00CE1A6B"/>
    <w:rsid w:val="00CE1F34"/>
    <w:rsid w:val="00CF049D"/>
    <w:rsid w:val="00CF6670"/>
    <w:rsid w:val="00D01972"/>
    <w:rsid w:val="00D12B8A"/>
    <w:rsid w:val="00D139A8"/>
    <w:rsid w:val="00D223EA"/>
    <w:rsid w:val="00D2550A"/>
    <w:rsid w:val="00D309BE"/>
    <w:rsid w:val="00D37327"/>
    <w:rsid w:val="00D4127F"/>
    <w:rsid w:val="00D442D3"/>
    <w:rsid w:val="00D44C0F"/>
    <w:rsid w:val="00D44D9C"/>
    <w:rsid w:val="00D4548E"/>
    <w:rsid w:val="00D4555A"/>
    <w:rsid w:val="00D47F99"/>
    <w:rsid w:val="00D53F11"/>
    <w:rsid w:val="00D62F0C"/>
    <w:rsid w:val="00D63586"/>
    <w:rsid w:val="00D63B74"/>
    <w:rsid w:val="00D6627A"/>
    <w:rsid w:val="00D72352"/>
    <w:rsid w:val="00D74F56"/>
    <w:rsid w:val="00D770D9"/>
    <w:rsid w:val="00D778CE"/>
    <w:rsid w:val="00D821A6"/>
    <w:rsid w:val="00D83E00"/>
    <w:rsid w:val="00D84A86"/>
    <w:rsid w:val="00D8646C"/>
    <w:rsid w:val="00D87FD5"/>
    <w:rsid w:val="00D90154"/>
    <w:rsid w:val="00D952BE"/>
    <w:rsid w:val="00DA1FD2"/>
    <w:rsid w:val="00DA5756"/>
    <w:rsid w:val="00DA7C5F"/>
    <w:rsid w:val="00DB0433"/>
    <w:rsid w:val="00DB12D9"/>
    <w:rsid w:val="00DB19EB"/>
    <w:rsid w:val="00DB21F1"/>
    <w:rsid w:val="00DB3251"/>
    <w:rsid w:val="00DB7DC9"/>
    <w:rsid w:val="00DB7E7D"/>
    <w:rsid w:val="00DC45DD"/>
    <w:rsid w:val="00DC54D8"/>
    <w:rsid w:val="00DC5B8C"/>
    <w:rsid w:val="00DD6441"/>
    <w:rsid w:val="00DD74D1"/>
    <w:rsid w:val="00DE0DA4"/>
    <w:rsid w:val="00DE1A20"/>
    <w:rsid w:val="00DE1D43"/>
    <w:rsid w:val="00DE7452"/>
    <w:rsid w:val="00DF2FD6"/>
    <w:rsid w:val="00DF2FE5"/>
    <w:rsid w:val="00DF3182"/>
    <w:rsid w:val="00DF3A89"/>
    <w:rsid w:val="00DF4DFB"/>
    <w:rsid w:val="00E050BD"/>
    <w:rsid w:val="00E062A6"/>
    <w:rsid w:val="00E06735"/>
    <w:rsid w:val="00E07FD7"/>
    <w:rsid w:val="00E12504"/>
    <w:rsid w:val="00E1312C"/>
    <w:rsid w:val="00E13256"/>
    <w:rsid w:val="00E1354F"/>
    <w:rsid w:val="00E13858"/>
    <w:rsid w:val="00E228E8"/>
    <w:rsid w:val="00E24521"/>
    <w:rsid w:val="00E24E6B"/>
    <w:rsid w:val="00E2718A"/>
    <w:rsid w:val="00E31F55"/>
    <w:rsid w:val="00E324F3"/>
    <w:rsid w:val="00E32D30"/>
    <w:rsid w:val="00E405C9"/>
    <w:rsid w:val="00E43C96"/>
    <w:rsid w:val="00E44A0E"/>
    <w:rsid w:val="00E513B0"/>
    <w:rsid w:val="00E6220A"/>
    <w:rsid w:val="00E64C8F"/>
    <w:rsid w:val="00E65EDE"/>
    <w:rsid w:val="00E70228"/>
    <w:rsid w:val="00E7035A"/>
    <w:rsid w:val="00E735F8"/>
    <w:rsid w:val="00E75EFE"/>
    <w:rsid w:val="00E76BB4"/>
    <w:rsid w:val="00E76E8E"/>
    <w:rsid w:val="00E81362"/>
    <w:rsid w:val="00E814C0"/>
    <w:rsid w:val="00E82B2C"/>
    <w:rsid w:val="00E84217"/>
    <w:rsid w:val="00E84328"/>
    <w:rsid w:val="00E85E3A"/>
    <w:rsid w:val="00E8721B"/>
    <w:rsid w:val="00E9124C"/>
    <w:rsid w:val="00E9135F"/>
    <w:rsid w:val="00E913BF"/>
    <w:rsid w:val="00E94EF1"/>
    <w:rsid w:val="00E95777"/>
    <w:rsid w:val="00E968FF"/>
    <w:rsid w:val="00E97BD7"/>
    <w:rsid w:val="00EA12CB"/>
    <w:rsid w:val="00EA1BC5"/>
    <w:rsid w:val="00EC2126"/>
    <w:rsid w:val="00EC55E2"/>
    <w:rsid w:val="00EC6A7D"/>
    <w:rsid w:val="00ED0790"/>
    <w:rsid w:val="00ED2494"/>
    <w:rsid w:val="00ED397F"/>
    <w:rsid w:val="00EE054A"/>
    <w:rsid w:val="00EE19E9"/>
    <w:rsid w:val="00EE1EA0"/>
    <w:rsid w:val="00EE39FF"/>
    <w:rsid w:val="00EF4E3A"/>
    <w:rsid w:val="00F02B0C"/>
    <w:rsid w:val="00F0472F"/>
    <w:rsid w:val="00F04FE9"/>
    <w:rsid w:val="00F07531"/>
    <w:rsid w:val="00F1069A"/>
    <w:rsid w:val="00F114C6"/>
    <w:rsid w:val="00F15C6B"/>
    <w:rsid w:val="00F1665D"/>
    <w:rsid w:val="00F24D47"/>
    <w:rsid w:val="00F27429"/>
    <w:rsid w:val="00F278FF"/>
    <w:rsid w:val="00F367A3"/>
    <w:rsid w:val="00F41F72"/>
    <w:rsid w:val="00F42577"/>
    <w:rsid w:val="00F4739C"/>
    <w:rsid w:val="00F6397E"/>
    <w:rsid w:val="00F70C28"/>
    <w:rsid w:val="00F72F6B"/>
    <w:rsid w:val="00F760AA"/>
    <w:rsid w:val="00F8040C"/>
    <w:rsid w:val="00F81058"/>
    <w:rsid w:val="00F84604"/>
    <w:rsid w:val="00F861BF"/>
    <w:rsid w:val="00F86B22"/>
    <w:rsid w:val="00F91FB6"/>
    <w:rsid w:val="00F92359"/>
    <w:rsid w:val="00F9247E"/>
    <w:rsid w:val="00F95EDF"/>
    <w:rsid w:val="00F96A13"/>
    <w:rsid w:val="00F97567"/>
    <w:rsid w:val="00FA27DE"/>
    <w:rsid w:val="00FA5E74"/>
    <w:rsid w:val="00FB036A"/>
    <w:rsid w:val="00FB1B21"/>
    <w:rsid w:val="00FB46E4"/>
    <w:rsid w:val="00FB674A"/>
    <w:rsid w:val="00FC7C05"/>
    <w:rsid w:val="00FD071B"/>
    <w:rsid w:val="00FD1E43"/>
    <w:rsid w:val="00FD3606"/>
    <w:rsid w:val="00FD5B2F"/>
    <w:rsid w:val="00FD61E1"/>
    <w:rsid w:val="00FD6428"/>
    <w:rsid w:val="00FE2F84"/>
    <w:rsid w:val="00FF0385"/>
    <w:rsid w:val="3AF6FC5F"/>
    <w:rsid w:val="454D4221"/>
    <w:rsid w:val="596EE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A3937"/>
  <w15:chartTrackingRefBased/>
  <w15:docId w15:val="{7251BE4C-E3F5-47EB-9DEE-6FCEA76D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6C"/>
  </w:style>
  <w:style w:type="paragraph" w:styleId="Heading1">
    <w:name w:val="heading 1"/>
    <w:basedOn w:val="Normal"/>
    <w:next w:val="Normal"/>
    <w:link w:val="Heading1Char"/>
    <w:uiPriority w:val="4"/>
    <w:qFormat/>
    <w:rsid w:val="00C51993"/>
    <w:pPr>
      <w:keepLines/>
      <w:pBdr>
        <w:bottom w:val="single" w:sz="18" w:space="3" w:color="DBA387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202F3B" w:themeColor="tex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C51993"/>
    <w:pPr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BD866B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C51993"/>
    <w:pPr>
      <w:keepLines/>
      <w:spacing w:before="360" w:after="0"/>
      <w:outlineLvl w:val="2"/>
    </w:pPr>
    <w:rPr>
      <w:rFonts w:asciiTheme="majorHAnsi" w:eastAsiaTheme="majorEastAsia" w:hAnsiTheme="majorHAnsi" w:cstheme="majorBidi"/>
      <w:color w:val="202F3B" w:themeColor="text1"/>
      <w:sz w:val="30"/>
      <w:szCs w:val="40"/>
    </w:rPr>
  </w:style>
  <w:style w:type="paragraph" w:styleId="Heading4">
    <w:name w:val="heading 4"/>
    <w:basedOn w:val="Normal"/>
    <w:next w:val="Normal"/>
    <w:link w:val="Heading4Char"/>
    <w:uiPriority w:val="7"/>
    <w:qFormat/>
    <w:rsid w:val="00C51993"/>
    <w:pPr>
      <w:spacing w:before="180"/>
      <w:outlineLvl w:val="3"/>
    </w:pPr>
    <w:rPr>
      <w:b/>
      <w:bCs/>
      <w:color w:val="64727D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8"/>
    <w:qFormat/>
    <w:rsid w:val="00C51993"/>
    <w:pPr>
      <w:outlineLvl w:val="4"/>
    </w:pPr>
    <w:rPr>
      <w:b/>
      <w:bCs/>
      <w:color w:val="202F3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51993"/>
    <w:rPr>
      <w:rFonts w:asciiTheme="majorHAnsi" w:eastAsiaTheme="majorEastAsia" w:hAnsiTheme="majorHAnsi" w:cstheme="majorBidi"/>
      <w:b/>
      <w:color w:val="202F3B" w:themeColor="text1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C51993"/>
    <w:rPr>
      <w:rFonts w:asciiTheme="majorHAnsi" w:eastAsiaTheme="majorEastAsia" w:hAnsiTheme="majorHAnsi" w:cstheme="majorBidi"/>
      <w:b/>
      <w:color w:val="BD866B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C51993"/>
    <w:rPr>
      <w:rFonts w:asciiTheme="majorHAnsi" w:eastAsiaTheme="majorEastAsia" w:hAnsiTheme="majorHAnsi" w:cstheme="majorBidi"/>
      <w:color w:val="202F3B" w:themeColor="text1"/>
      <w:sz w:val="30"/>
      <w:szCs w:val="40"/>
    </w:rPr>
  </w:style>
  <w:style w:type="paragraph" w:styleId="ListParagraph">
    <w:name w:val="List Paragraph"/>
    <w:aliases w:val="Heading x,Bullet List,Fact Sheet bullets,DdeM List Paragraph"/>
    <w:basedOn w:val="Normal"/>
    <w:link w:val="ListParagraphChar"/>
    <w:uiPriority w:val="34"/>
    <w:qFormat/>
    <w:rsid w:val="00AA4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74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4ED"/>
    <w:rPr>
      <w:szCs w:val="21"/>
    </w:rPr>
  </w:style>
  <w:style w:type="paragraph" w:styleId="Footer">
    <w:name w:val="footer"/>
    <w:basedOn w:val="Normal"/>
    <w:link w:val="FooterChar"/>
    <w:uiPriority w:val="10"/>
    <w:semiHidden/>
    <w:rsid w:val="000B186C"/>
    <w:pPr>
      <w:pBdr>
        <w:top w:val="single" w:sz="8" w:space="4" w:color="64727D"/>
      </w:pBdr>
      <w:tabs>
        <w:tab w:val="right" w:pos="10206"/>
        <w:tab w:val="right" w:pos="15139"/>
        <w:tab w:val="right" w:pos="22113"/>
      </w:tabs>
      <w:spacing w:before="0" w:after="80" w:line="240" w:lineRule="auto"/>
    </w:pPr>
    <w:rPr>
      <w:color w:val="64727D"/>
      <w:sz w:val="18"/>
    </w:rPr>
  </w:style>
  <w:style w:type="character" w:customStyle="1" w:styleId="FooterChar">
    <w:name w:val="Footer Char"/>
    <w:basedOn w:val="DefaultParagraphFont"/>
    <w:link w:val="Footer"/>
    <w:uiPriority w:val="10"/>
    <w:semiHidden/>
    <w:rsid w:val="000B186C"/>
    <w:rPr>
      <w:color w:val="64727D"/>
      <w:sz w:val="18"/>
    </w:rPr>
  </w:style>
  <w:style w:type="table" w:styleId="TableGrid">
    <w:name w:val="Table Grid"/>
    <w:basedOn w:val="TableNormal"/>
    <w:uiPriority w:val="39"/>
    <w:rsid w:val="0030361F"/>
    <w:pPr>
      <w:spacing w:before="100" w:beforeAutospacing="1" w:after="100" w:afterAutospacing="1" w:line="240" w:lineRule="auto"/>
    </w:pPr>
    <w:tblPr>
      <w:tblBorders>
        <w:top w:val="single" w:sz="4" w:space="0" w:color="F0F0ED" w:themeColor="background1"/>
        <w:left w:val="single" w:sz="4" w:space="0" w:color="F0F0ED" w:themeColor="background1"/>
        <w:bottom w:val="single" w:sz="4" w:space="0" w:color="F0F0ED" w:themeColor="background1"/>
        <w:right w:val="single" w:sz="4" w:space="0" w:color="F0F0ED" w:themeColor="background1"/>
        <w:insideH w:val="single" w:sz="4" w:space="0" w:color="F0F0ED" w:themeColor="background1"/>
        <w:insideV w:val="single" w:sz="4" w:space="0" w:color="F0F0ED" w:themeColor="background1"/>
      </w:tblBorders>
    </w:tblPr>
    <w:tblStylePr w:type="firstRow">
      <w:rPr>
        <w:b/>
      </w:rPr>
      <w:tblPr/>
      <w:tcPr>
        <w:shd w:val="clear" w:color="auto" w:fill="F0F0ED" w:themeFill="background1"/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3F733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C44ED"/>
    <w:rPr>
      <w:rFonts w:eastAsiaTheme="majorEastAsia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8D0073"/>
    <w:rPr>
      <w:color w:val="808080"/>
    </w:rPr>
  </w:style>
  <w:style w:type="table" w:styleId="GridTable1Light-Accent1">
    <w:name w:val="Grid Table 1 Light Accent 1"/>
    <w:basedOn w:val="TableNormal"/>
    <w:uiPriority w:val="46"/>
    <w:rsid w:val="00A83F12"/>
    <w:pPr>
      <w:spacing w:after="0" w:line="240" w:lineRule="auto"/>
    </w:pPr>
    <w:tblPr>
      <w:tblStyleRowBandSize w:val="1"/>
      <w:tblStyleColBandSize w:val="1"/>
      <w:tblBorders>
        <w:top w:val="single" w:sz="4" w:space="0" w:color="F0DACE" w:themeColor="accent1" w:themeTint="66"/>
        <w:left w:val="single" w:sz="4" w:space="0" w:color="F0DACE" w:themeColor="accent1" w:themeTint="66"/>
        <w:bottom w:val="single" w:sz="4" w:space="0" w:color="F0DACE" w:themeColor="accent1" w:themeTint="66"/>
        <w:right w:val="single" w:sz="4" w:space="0" w:color="F0DACE" w:themeColor="accent1" w:themeTint="66"/>
        <w:insideH w:val="single" w:sz="4" w:space="0" w:color="F0DACE" w:themeColor="accent1" w:themeTint="66"/>
        <w:insideV w:val="single" w:sz="4" w:space="0" w:color="F0DA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C7B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7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EA1BC5"/>
    <w:rPr>
      <w:rFonts w:eastAsiaTheme="minorEastAsia"/>
      <w:lang w:val="en-US" w:eastAsia="zh-CN"/>
    </w:rPr>
  </w:style>
  <w:style w:type="paragraph" w:customStyle="1" w:styleId="Bulletlist">
    <w:name w:val="Bullet list"/>
    <w:basedOn w:val="Normal"/>
    <w:link w:val="BulletlistChar"/>
    <w:uiPriority w:val="2"/>
    <w:semiHidden/>
    <w:qFormat/>
    <w:rsid w:val="00EA1BC5"/>
    <w:pPr>
      <w:numPr>
        <w:numId w:val="33"/>
      </w:numPr>
      <w:tabs>
        <w:tab w:val="num" w:pos="360"/>
      </w:tabs>
      <w:contextualSpacing/>
    </w:pPr>
    <w:rPr>
      <w:szCs w:val="21"/>
    </w:rPr>
  </w:style>
  <w:style w:type="paragraph" w:customStyle="1" w:styleId="Bulletlist2">
    <w:name w:val="Bullet list 2"/>
    <w:basedOn w:val="Bulletlist"/>
    <w:link w:val="Bulletlist2Char"/>
    <w:uiPriority w:val="2"/>
    <w:semiHidden/>
    <w:qFormat/>
    <w:rsid w:val="00EA1BC5"/>
    <w:pPr>
      <w:numPr>
        <w:numId w:val="34"/>
      </w:numPr>
      <w:tabs>
        <w:tab w:val="num" w:pos="360"/>
      </w:tabs>
    </w:pPr>
  </w:style>
  <w:style w:type="character" w:customStyle="1" w:styleId="ListParagraphChar">
    <w:name w:val="List Paragraph Char"/>
    <w:aliases w:val="Heading x Char,Bullet List Char,Fact Sheet bullets Char,DdeM List Paragraph Char"/>
    <w:basedOn w:val="DefaultParagraphFont"/>
    <w:link w:val="ListParagraph"/>
    <w:uiPriority w:val="34"/>
    <w:rsid w:val="005C44ED"/>
    <w:rPr>
      <w:szCs w:val="21"/>
    </w:rPr>
  </w:style>
  <w:style w:type="character" w:customStyle="1" w:styleId="BulletlistChar">
    <w:name w:val="Bullet list Char"/>
    <w:basedOn w:val="ListParagraphChar"/>
    <w:link w:val="Bulletlist"/>
    <w:uiPriority w:val="2"/>
    <w:semiHidden/>
    <w:rsid w:val="00EA1BC5"/>
    <w:rPr>
      <w:szCs w:val="21"/>
    </w:rPr>
  </w:style>
  <w:style w:type="paragraph" w:customStyle="1" w:styleId="Bulletlist3">
    <w:name w:val="Bullet list 3"/>
    <w:basedOn w:val="Bulletlist2"/>
    <w:link w:val="Bulletlist3Char"/>
    <w:uiPriority w:val="2"/>
    <w:semiHidden/>
    <w:qFormat/>
    <w:rsid w:val="00EA1BC5"/>
    <w:pPr>
      <w:numPr>
        <w:numId w:val="35"/>
      </w:numPr>
      <w:tabs>
        <w:tab w:val="num" w:pos="360"/>
      </w:tabs>
    </w:pPr>
  </w:style>
  <w:style w:type="character" w:customStyle="1" w:styleId="Bulletlist2Char">
    <w:name w:val="Bullet list 2 Char"/>
    <w:basedOn w:val="BulletlistChar"/>
    <w:link w:val="Bulletlist2"/>
    <w:uiPriority w:val="2"/>
    <w:semiHidden/>
    <w:rsid w:val="00EA1BC5"/>
    <w:rPr>
      <w:szCs w:val="21"/>
    </w:rPr>
  </w:style>
  <w:style w:type="paragraph" w:customStyle="1" w:styleId="Numberedlist">
    <w:name w:val="Numbered list"/>
    <w:basedOn w:val="ListParagraph"/>
    <w:link w:val="NumberedlistChar"/>
    <w:uiPriority w:val="2"/>
    <w:semiHidden/>
    <w:qFormat/>
    <w:rsid w:val="00EA1BC5"/>
    <w:pPr>
      <w:numPr>
        <w:numId w:val="37"/>
      </w:numPr>
    </w:pPr>
    <w:rPr>
      <w:szCs w:val="21"/>
    </w:rPr>
  </w:style>
  <w:style w:type="character" w:customStyle="1" w:styleId="Bulletlist3Char">
    <w:name w:val="Bullet list 3 Char"/>
    <w:basedOn w:val="Bulletlist2Char"/>
    <w:link w:val="Bulletlist3"/>
    <w:uiPriority w:val="2"/>
    <w:semiHidden/>
    <w:rsid w:val="00EA1BC5"/>
    <w:rPr>
      <w:szCs w:val="21"/>
    </w:rPr>
  </w:style>
  <w:style w:type="paragraph" w:customStyle="1" w:styleId="Numberedlist2">
    <w:name w:val="Numbered list 2"/>
    <w:basedOn w:val="Numberedlist"/>
    <w:link w:val="Numberedlist2Char"/>
    <w:uiPriority w:val="2"/>
    <w:semiHidden/>
    <w:qFormat/>
    <w:rsid w:val="00EA1BC5"/>
    <w:pPr>
      <w:numPr>
        <w:ilvl w:val="1"/>
      </w:numPr>
    </w:pPr>
  </w:style>
  <w:style w:type="character" w:customStyle="1" w:styleId="NumberedlistChar">
    <w:name w:val="Numbered list Char"/>
    <w:basedOn w:val="ListParagraphChar"/>
    <w:link w:val="Numberedlist"/>
    <w:uiPriority w:val="2"/>
    <w:semiHidden/>
    <w:rsid w:val="00EA1BC5"/>
    <w:rPr>
      <w:szCs w:val="21"/>
    </w:rPr>
  </w:style>
  <w:style w:type="paragraph" w:customStyle="1" w:styleId="Numberedlist3">
    <w:name w:val="Numbered list 3"/>
    <w:basedOn w:val="Numberedlist"/>
    <w:link w:val="Numberedlist3Char"/>
    <w:uiPriority w:val="2"/>
    <w:semiHidden/>
    <w:qFormat/>
    <w:rsid w:val="00EA1BC5"/>
    <w:pPr>
      <w:numPr>
        <w:numId w:val="38"/>
      </w:numPr>
    </w:pPr>
  </w:style>
  <w:style w:type="character" w:customStyle="1" w:styleId="Numberedlist2Char">
    <w:name w:val="Numbered list 2 Char"/>
    <w:basedOn w:val="ListParagraphChar"/>
    <w:link w:val="Numberedlist2"/>
    <w:uiPriority w:val="2"/>
    <w:semiHidden/>
    <w:rsid w:val="00EA1BC5"/>
    <w:rPr>
      <w:szCs w:val="21"/>
    </w:rPr>
  </w:style>
  <w:style w:type="table" w:styleId="PlainTable5">
    <w:name w:val="Plain Table 5"/>
    <w:basedOn w:val="TableNormal"/>
    <w:uiPriority w:val="45"/>
    <w:rsid w:val="00481D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99B5" w:themeColor="text1" w:themeTint="80"/>
        </w:tcBorders>
        <w:shd w:val="clear" w:color="auto" w:fill="F0F0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99B5" w:themeColor="text1" w:themeTint="80"/>
        </w:tcBorders>
        <w:shd w:val="clear" w:color="auto" w:fill="F0F0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99B5" w:themeColor="text1" w:themeTint="80"/>
        </w:tcBorders>
        <w:shd w:val="clear" w:color="auto" w:fill="F0F0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99B5" w:themeColor="text1" w:themeTint="80"/>
        </w:tcBorders>
        <w:shd w:val="clear" w:color="auto" w:fill="F0F0ED" w:themeFill="background1"/>
      </w:tcPr>
    </w:tblStylePr>
    <w:tblStylePr w:type="band1Vert">
      <w:tblPr/>
      <w:tcPr>
        <w:shd w:val="clear" w:color="auto" w:fill="E5E5DF" w:themeFill="background1" w:themeFillShade="F2"/>
      </w:tcPr>
    </w:tblStylePr>
    <w:tblStylePr w:type="band1Horz">
      <w:tblPr/>
      <w:tcPr>
        <w:shd w:val="clear" w:color="auto" w:fill="E5E5D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umberedlist3Char">
    <w:name w:val="Numbered list 3 Char"/>
    <w:basedOn w:val="Numberedlist2Char"/>
    <w:link w:val="Numberedlist3"/>
    <w:uiPriority w:val="2"/>
    <w:semiHidden/>
    <w:rsid w:val="00EA1BC5"/>
    <w:rPr>
      <w:szCs w:val="21"/>
    </w:rPr>
  </w:style>
  <w:style w:type="table" w:customStyle="1" w:styleId="2DITTable2">
    <w:name w:val="2 DIT Table 2"/>
    <w:basedOn w:val="TableNormal"/>
    <w:uiPriority w:val="99"/>
    <w:rsid w:val="00383B8A"/>
    <w:pPr>
      <w:spacing w:before="100" w:beforeAutospacing="1" w:after="100" w:afterAutospacing="1" w:line="264" w:lineRule="auto"/>
    </w:pPr>
    <w:tblPr>
      <w:tblStyleRowBandSize w:val="1"/>
      <w:tblStyleColBandSize w:val="1"/>
      <w:tblBorders>
        <w:insideH w:val="single" w:sz="12" w:space="0" w:color="DADAD3" w:themeColor="background1" w:themeShade="E6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2" w:space="0" w:color="DBA387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2"/>
      </w:tcPr>
    </w:tblStylePr>
    <w:tblStylePr w:type="lastRow">
      <w:rPr>
        <w:b/>
      </w:rPr>
      <w:tblPr/>
      <w:tcPr>
        <w:tcBorders>
          <w:top w:val="single" w:sz="12" w:space="0" w:color="DBA387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2"/>
      </w:tc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8F8F6"/>
      </w:tcPr>
    </w:tblStylePr>
    <w:tblStylePr w:type="band2Horz">
      <w:tblPr/>
      <w:tcPr>
        <w:shd w:val="clear" w:color="auto" w:fill="F8F8F6"/>
      </w:tcPr>
    </w:tblStylePr>
  </w:style>
  <w:style w:type="paragraph" w:styleId="NoSpacing">
    <w:name w:val="No Spacing"/>
    <w:link w:val="NoSpacingChar"/>
    <w:uiPriority w:val="14"/>
    <w:semiHidden/>
    <w:qFormat/>
    <w:rsid w:val="00EA1BC5"/>
    <w:pPr>
      <w:spacing w:after="0" w:line="240" w:lineRule="auto"/>
    </w:pPr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rsid w:val="005A1DFD"/>
    <w:rPr>
      <w:rFonts w:ascii="Arial" w:hAnsi="Arial"/>
      <w:color w:val="3770A0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8"/>
    <w:semiHidden/>
    <w:rsid w:val="001844B5"/>
    <w:pPr>
      <w:outlineLvl w:val="9"/>
    </w:pPr>
    <w:rPr>
      <w:b w:val="0"/>
      <w:lang w:val="en-US"/>
    </w:rPr>
  </w:style>
  <w:style w:type="table" w:styleId="GridTable5Dark-Accent2">
    <w:name w:val="Grid Table 5 Dark Accent 2"/>
    <w:basedOn w:val="TableNormal"/>
    <w:uiPriority w:val="50"/>
    <w:rsid w:val="00D952BE"/>
    <w:pPr>
      <w:spacing w:after="0" w:line="240" w:lineRule="auto"/>
    </w:pPr>
    <w:tblPr>
      <w:tblStyleRowBandSize w:val="1"/>
      <w:tblStyleColBandSize w:val="1"/>
      <w:tblBorders>
        <w:top w:val="single" w:sz="4" w:space="0" w:color="F0F0ED" w:themeColor="background1"/>
        <w:left w:val="single" w:sz="4" w:space="0" w:color="F0F0ED" w:themeColor="background1"/>
        <w:bottom w:val="single" w:sz="4" w:space="0" w:color="F0F0ED" w:themeColor="background1"/>
        <w:right w:val="single" w:sz="4" w:space="0" w:color="F0F0ED" w:themeColor="background1"/>
        <w:insideH w:val="single" w:sz="4" w:space="0" w:color="F0F0ED" w:themeColor="background1"/>
        <w:insideV w:val="single" w:sz="4" w:space="0" w:color="F0F0ED" w:themeColor="background1"/>
      </w:tblBorders>
    </w:tblPr>
    <w:tcPr>
      <w:shd w:val="clear" w:color="auto" w:fill="FEF7F3" w:themeFill="accent2" w:themeFillTint="33"/>
    </w:tcPr>
    <w:tblStylePr w:type="firstRow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left w:val="single" w:sz="4" w:space="0" w:color="F0F0ED" w:themeColor="background1"/>
          <w:right w:val="single" w:sz="4" w:space="0" w:color="F0F0ED" w:themeColor="background1"/>
          <w:insideH w:val="nil"/>
          <w:insideV w:val="nil"/>
        </w:tcBorders>
        <w:shd w:val="clear" w:color="auto" w:fill="FCDBC9" w:themeFill="accent2"/>
      </w:tcPr>
    </w:tblStylePr>
    <w:tblStylePr w:type="lastRow">
      <w:rPr>
        <w:b/>
        <w:bCs/>
        <w:color w:val="F0F0ED" w:themeColor="background1"/>
      </w:rPr>
      <w:tblPr/>
      <w:tcPr>
        <w:tcBorders>
          <w:left w:val="single" w:sz="4" w:space="0" w:color="F0F0ED" w:themeColor="background1"/>
          <w:bottom w:val="single" w:sz="4" w:space="0" w:color="F0F0ED" w:themeColor="background1"/>
          <w:right w:val="single" w:sz="4" w:space="0" w:color="F0F0ED" w:themeColor="background1"/>
          <w:insideH w:val="nil"/>
          <w:insideV w:val="nil"/>
        </w:tcBorders>
        <w:shd w:val="clear" w:color="auto" w:fill="FCDBC9" w:themeFill="accent2"/>
      </w:tcPr>
    </w:tblStylePr>
    <w:tblStylePr w:type="firstCol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left w:val="single" w:sz="4" w:space="0" w:color="F0F0ED" w:themeColor="background1"/>
          <w:bottom w:val="single" w:sz="4" w:space="0" w:color="F0F0ED" w:themeColor="background1"/>
          <w:insideV w:val="nil"/>
        </w:tcBorders>
        <w:shd w:val="clear" w:color="auto" w:fill="FCDBC9" w:themeFill="accent2"/>
      </w:tcPr>
    </w:tblStylePr>
    <w:tblStylePr w:type="lastCol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bottom w:val="single" w:sz="4" w:space="0" w:color="F0F0ED" w:themeColor="background1"/>
          <w:right w:val="single" w:sz="4" w:space="0" w:color="F0F0ED" w:themeColor="background1"/>
          <w:insideV w:val="nil"/>
        </w:tcBorders>
        <w:shd w:val="clear" w:color="auto" w:fill="FCDBC9" w:themeFill="accent2"/>
      </w:tcPr>
    </w:tblStylePr>
    <w:tblStylePr w:type="band1Vert">
      <w:tblPr/>
      <w:tcPr>
        <w:shd w:val="clear" w:color="auto" w:fill="FDF0E9" w:themeFill="accent2" w:themeFillTint="66"/>
      </w:tcPr>
    </w:tblStylePr>
    <w:tblStylePr w:type="band1Horz">
      <w:tblPr/>
      <w:tcPr>
        <w:shd w:val="clear" w:color="auto" w:fill="FDF0E9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D952BE"/>
    <w:pPr>
      <w:spacing w:after="0" w:line="240" w:lineRule="auto"/>
    </w:pPr>
    <w:tblPr>
      <w:tblStyleRowBandSize w:val="1"/>
      <w:tblStyleColBandSize w:val="1"/>
      <w:tblBorders>
        <w:top w:val="single" w:sz="4" w:space="0" w:color="F0F0ED" w:themeColor="background1"/>
        <w:left w:val="single" w:sz="4" w:space="0" w:color="F0F0ED" w:themeColor="background1"/>
        <w:bottom w:val="single" w:sz="4" w:space="0" w:color="F0F0ED" w:themeColor="background1"/>
        <w:right w:val="single" w:sz="4" w:space="0" w:color="F0F0ED" w:themeColor="background1"/>
        <w:insideH w:val="single" w:sz="4" w:space="0" w:color="F0F0ED" w:themeColor="background1"/>
        <w:insideV w:val="single" w:sz="4" w:space="0" w:color="F0F0ED" w:themeColor="background1"/>
      </w:tblBorders>
    </w:tblPr>
    <w:tcPr>
      <w:shd w:val="clear" w:color="auto" w:fill="F7ECE6" w:themeFill="accent1" w:themeFillTint="33"/>
    </w:tcPr>
    <w:tblStylePr w:type="firstRow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left w:val="single" w:sz="4" w:space="0" w:color="F0F0ED" w:themeColor="background1"/>
          <w:right w:val="single" w:sz="4" w:space="0" w:color="F0F0ED" w:themeColor="background1"/>
          <w:insideH w:val="nil"/>
          <w:insideV w:val="nil"/>
        </w:tcBorders>
        <w:shd w:val="clear" w:color="auto" w:fill="DBA387" w:themeFill="accent1"/>
      </w:tcPr>
    </w:tblStylePr>
    <w:tblStylePr w:type="lastRow">
      <w:rPr>
        <w:b/>
        <w:bCs/>
        <w:color w:val="F0F0ED" w:themeColor="background1"/>
      </w:rPr>
      <w:tblPr/>
      <w:tcPr>
        <w:tcBorders>
          <w:left w:val="single" w:sz="4" w:space="0" w:color="F0F0ED" w:themeColor="background1"/>
          <w:bottom w:val="single" w:sz="4" w:space="0" w:color="F0F0ED" w:themeColor="background1"/>
          <w:right w:val="single" w:sz="4" w:space="0" w:color="F0F0ED" w:themeColor="background1"/>
          <w:insideH w:val="nil"/>
          <w:insideV w:val="nil"/>
        </w:tcBorders>
        <w:shd w:val="clear" w:color="auto" w:fill="DBA387" w:themeFill="accent1"/>
      </w:tcPr>
    </w:tblStylePr>
    <w:tblStylePr w:type="firstCol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left w:val="single" w:sz="4" w:space="0" w:color="F0F0ED" w:themeColor="background1"/>
          <w:bottom w:val="single" w:sz="4" w:space="0" w:color="F0F0ED" w:themeColor="background1"/>
          <w:insideV w:val="nil"/>
        </w:tcBorders>
        <w:shd w:val="clear" w:color="auto" w:fill="DBA387" w:themeFill="accent1"/>
      </w:tcPr>
    </w:tblStylePr>
    <w:tblStylePr w:type="lastCol">
      <w:rPr>
        <w:b/>
        <w:bCs/>
        <w:color w:val="F0F0ED" w:themeColor="background1"/>
      </w:rPr>
      <w:tblPr/>
      <w:tcPr>
        <w:tcBorders>
          <w:top w:val="single" w:sz="4" w:space="0" w:color="F0F0ED" w:themeColor="background1"/>
          <w:bottom w:val="single" w:sz="4" w:space="0" w:color="F0F0ED" w:themeColor="background1"/>
          <w:right w:val="single" w:sz="4" w:space="0" w:color="F0F0ED" w:themeColor="background1"/>
          <w:insideV w:val="nil"/>
        </w:tcBorders>
        <w:shd w:val="clear" w:color="auto" w:fill="DBA387" w:themeFill="accent1"/>
      </w:tcPr>
    </w:tblStylePr>
    <w:tblStylePr w:type="band1Vert">
      <w:tblPr/>
      <w:tcPr>
        <w:shd w:val="clear" w:color="auto" w:fill="F0DACE" w:themeFill="accent1" w:themeFillTint="66"/>
      </w:tcPr>
    </w:tblStylePr>
    <w:tblStylePr w:type="band1Horz">
      <w:tblPr/>
      <w:tcPr>
        <w:shd w:val="clear" w:color="auto" w:fill="F0DACE" w:themeFill="accent1" w:themeFillTint="66"/>
      </w:tcPr>
    </w:tblStylePr>
  </w:style>
  <w:style w:type="table" w:styleId="GridTable4-Accent2">
    <w:name w:val="Grid Table 4 Accent 2"/>
    <w:basedOn w:val="TableNormal"/>
    <w:uiPriority w:val="49"/>
    <w:rsid w:val="00D952BE"/>
    <w:pPr>
      <w:spacing w:after="0" w:line="240" w:lineRule="auto"/>
    </w:pPr>
    <w:tblPr>
      <w:tblStyleRowBandSize w:val="1"/>
      <w:tblStyleColBandSize w:val="1"/>
      <w:tblBorders>
        <w:top w:val="single" w:sz="4" w:space="0" w:color="FDE9DE" w:themeColor="accent2" w:themeTint="99"/>
        <w:left w:val="single" w:sz="4" w:space="0" w:color="FDE9DE" w:themeColor="accent2" w:themeTint="99"/>
        <w:bottom w:val="single" w:sz="4" w:space="0" w:color="FDE9DE" w:themeColor="accent2" w:themeTint="99"/>
        <w:right w:val="single" w:sz="4" w:space="0" w:color="FDE9DE" w:themeColor="accent2" w:themeTint="99"/>
        <w:insideH w:val="single" w:sz="4" w:space="0" w:color="FDE9DE" w:themeColor="accent2" w:themeTint="99"/>
        <w:insideV w:val="single" w:sz="4" w:space="0" w:color="FDE9DE" w:themeColor="accent2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FCDBC9" w:themeColor="accent2"/>
          <w:left w:val="single" w:sz="4" w:space="0" w:color="FCDBC9" w:themeColor="accent2"/>
          <w:bottom w:val="single" w:sz="4" w:space="0" w:color="FCDBC9" w:themeColor="accent2"/>
          <w:right w:val="single" w:sz="4" w:space="0" w:color="FCDBC9" w:themeColor="accent2"/>
          <w:insideH w:val="nil"/>
          <w:insideV w:val="nil"/>
        </w:tcBorders>
        <w:shd w:val="clear" w:color="auto" w:fill="FCDBC9" w:themeFill="accent2"/>
      </w:tcPr>
    </w:tblStylePr>
    <w:tblStylePr w:type="lastRow">
      <w:rPr>
        <w:b/>
        <w:bCs/>
      </w:rPr>
      <w:tblPr/>
      <w:tcPr>
        <w:tcBorders>
          <w:top w:val="double" w:sz="4" w:space="0" w:color="FCDB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F3" w:themeFill="accent2" w:themeFillTint="33"/>
      </w:tcPr>
    </w:tblStylePr>
    <w:tblStylePr w:type="band1Horz">
      <w:tblPr/>
      <w:tcPr>
        <w:shd w:val="clear" w:color="auto" w:fill="FEF7F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D952BE"/>
    <w:pPr>
      <w:spacing w:after="0" w:line="240" w:lineRule="auto"/>
    </w:pPr>
    <w:tblPr>
      <w:tblStyleRowBandSize w:val="1"/>
      <w:tblStyleColBandSize w:val="1"/>
      <w:tblBorders>
        <w:top w:val="single" w:sz="4" w:space="0" w:color="E9C7B6" w:themeColor="accent1" w:themeTint="99"/>
        <w:left w:val="single" w:sz="4" w:space="0" w:color="E9C7B6" w:themeColor="accent1" w:themeTint="99"/>
        <w:bottom w:val="single" w:sz="4" w:space="0" w:color="E9C7B6" w:themeColor="accent1" w:themeTint="99"/>
        <w:right w:val="single" w:sz="4" w:space="0" w:color="E9C7B6" w:themeColor="accent1" w:themeTint="99"/>
        <w:insideH w:val="single" w:sz="4" w:space="0" w:color="E9C7B6" w:themeColor="accent1" w:themeTint="99"/>
        <w:insideV w:val="single" w:sz="4" w:space="0" w:color="E9C7B6" w:themeColor="accent1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DBA387" w:themeColor="accent1"/>
          <w:left w:val="single" w:sz="4" w:space="0" w:color="DBA387" w:themeColor="accent1"/>
          <w:bottom w:val="single" w:sz="4" w:space="0" w:color="DBA387" w:themeColor="accent1"/>
          <w:right w:val="single" w:sz="4" w:space="0" w:color="DBA387" w:themeColor="accent1"/>
          <w:insideH w:val="nil"/>
          <w:insideV w:val="nil"/>
        </w:tcBorders>
        <w:shd w:val="clear" w:color="auto" w:fill="DBA387" w:themeFill="accent1"/>
      </w:tcPr>
    </w:tblStylePr>
    <w:tblStylePr w:type="lastRow">
      <w:rPr>
        <w:b/>
        <w:bCs/>
      </w:rPr>
      <w:tblPr/>
      <w:tcPr>
        <w:tcBorders>
          <w:top w:val="double" w:sz="4" w:space="0" w:color="DBA3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E6" w:themeFill="accent1" w:themeFillTint="33"/>
      </w:tcPr>
    </w:tblStylePr>
    <w:tblStylePr w:type="band1Horz">
      <w:tblPr/>
      <w:tcPr>
        <w:shd w:val="clear" w:color="auto" w:fill="F7ECE6" w:themeFill="accent1" w:themeFillTint="33"/>
      </w:tcPr>
    </w:tblStylePr>
  </w:style>
  <w:style w:type="table" w:styleId="GridTable7Colorful">
    <w:name w:val="Grid Table 7 Colorful"/>
    <w:basedOn w:val="TableNormal"/>
    <w:uiPriority w:val="52"/>
    <w:rsid w:val="00617CB6"/>
    <w:pPr>
      <w:spacing w:after="0" w:line="240" w:lineRule="auto"/>
    </w:pPr>
    <w:tblPr>
      <w:tblStyleRowBandSize w:val="1"/>
      <w:tblStyleColBandSize w:val="1"/>
      <w:tblBorders>
        <w:top w:val="single" w:sz="4" w:space="0" w:color="5B85A6" w:themeColor="text1" w:themeTint="99"/>
        <w:left w:val="single" w:sz="4" w:space="0" w:color="5B85A6" w:themeColor="text1" w:themeTint="99"/>
        <w:bottom w:val="single" w:sz="4" w:space="0" w:color="5B85A6" w:themeColor="text1" w:themeTint="99"/>
        <w:right w:val="single" w:sz="4" w:space="0" w:color="5B85A6" w:themeColor="text1" w:themeTint="99"/>
        <w:insideH w:val="single" w:sz="4" w:space="0" w:color="5B85A6" w:themeColor="text1" w:themeTint="99"/>
        <w:insideV w:val="single" w:sz="4" w:space="0" w:color="5B85A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  <w:tblStylePr w:type="neCell">
      <w:tblPr/>
      <w:tcPr>
        <w:tcBorders>
          <w:bottom w:val="single" w:sz="4" w:space="0" w:color="5B85A6" w:themeColor="text1" w:themeTint="99"/>
        </w:tcBorders>
      </w:tcPr>
    </w:tblStylePr>
    <w:tblStylePr w:type="nwCell">
      <w:tblPr/>
      <w:tcPr>
        <w:tcBorders>
          <w:bottom w:val="single" w:sz="4" w:space="0" w:color="5B85A6" w:themeColor="text1" w:themeTint="99"/>
        </w:tcBorders>
      </w:tcPr>
    </w:tblStylePr>
    <w:tblStylePr w:type="seCell">
      <w:tblPr/>
      <w:tcPr>
        <w:tcBorders>
          <w:top w:val="single" w:sz="4" w:space="0" w:color="5B85A6" w:themeColor="text1" w:themeTint="99"/>
        </w:tcBorders>
      </w:tcPr>
    </w:tblStylePr>
    <w:tblStylePr w:type="swCell">
      <w:tblPr/>
      <w:tcPr>
        <w:tcBorders>
          <w:top w:val="single" w:sz="4" w:space="0" w:color="5B85A6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17C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5A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5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table" w:styleId="ListTable2">
    <w:name w:val="List Table 2"/>
    <w:basedOn w:val="TableNormal"/>
    <w:uiPriority w:val="47"/>
    <w:rsid w:val="00617CB6"/>
    <w:pPr>
      <w:spacing w:after="0" w:line="240" w:lineRule="auto"/>
    </w:pPr>
    <w:tblPr>
      <w:tblStyleRowBandSize w:val="1"/>
      <w:tblStyleColBandSize w:val="1"/>
      <w:tblBorders>
        <w:top w:val="single" w:sz="4" w:space="0" w:color="5B85A6" w:themeColor="text1" w:themeTint="99"/>
        <w:bottom w:val="single" w:sz="4" w:space="0" w:color="5B85A6" w:themeColor="text1" w:themeTint="99"/>
        <w:insideH w:val="single" w:sz="4" w:space="0" w:color="5B85A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7CB6"/>
    <w:pPr>
      <w:spacing w:after="0" w:line="240" w:lineRule="auto"/>
    </w:pPr>
    <w:rPr>
      <w:color w:val="F6935D" w:themeColor="accent2" w:themeShade="BF"/>
    </w:rPr>
    <w:tblPr>
      <w:tblStyleRowBandSize w:val="1"/>
      <w:tblStyleColBandSize w:val="1"/>
      <w:tblBorders>
        <w:top w:val="single" w:sz="4" w:space="0" w:color="FCDBC9" w:themeColor="accent2"/>
        <w:bottom w:val="single" w:sz="4" w:space="0" w:color="FCDB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CDB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CDB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F3" w:themeFill="accent2" w:themeFillTint="33"/>
      </w:tcPr>
    </w:tblStylePr>
    <w:tblStylePr w:type="band1Horz">
      <w:tblPr/>
      <w:tcPr>
        <w:shd w:val="clear" w:color="auto" w:fill="FEF7F3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617CB6"/>
    <w:pPr>
      <w:spacing w:after="0" w:line="240" w:lineRule="auto"/>
    </w:pPr>
    <w:tblPr>
      <w:tblStyleRowBandSize w:val="1"/>
      <w:tblStyleColBandSize w:val="1"/>
      <w:tblBorders>
        <w:top w:val="single" w:sz="4" w:space="0" w:color="202F3B" w:themeColor="text1"/>
        <w:bottom w:val="single" w:sz="4" w:space="0" w:color="202F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02F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2F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617C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2F3B" w:themeColor="text1"/>
        </w:tcBorders>
        <w:shd w:val="clear" w:color="auto" w:fill="F0F0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2F3B" w:themeColor="text1"/>
        </w:tcBorders>
        <w:shd w:val="clear" w:color="auto" w:fill="F0F0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2F3B" w:themeColor="text1"/>
        </w:tcBorders>
        <w:shd w:val="clear" w:color="auto" w:fill="F0F0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2F3B" w:themeColor="text1"/>
        </w:tcBorders>
        <w:shd w:val="clear" w:color="auto" w:fill="F0F0ED" w:themeFill="background1"/>
      </w:tc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7CB6"/>
    <w:pPr>
      <w:spacing w:after="0" w:line="240" w:lineRule="auto"/>
    </w:pPr>
    <w:tblPr>
      <w:tblStyleRowBandSize w:val="1"/>
      <w:tblStyleColBandSize w:val="1"/>
      <w:tblBorders>
        <w:top w:val="single" w:sz="4" w:space="0" w:color="5B85A6" w:themeColor="text1" w:themeTint="99"/>
        <w:left w:val="single" w:sz="4" w:space="0" w:color="5B85A6" w:themeColor="text1" w:themeTint="99"/>
        <w:bottom w:val="single" w:sz="4" w:space="0" w:color="5B85A6" w:themeColor="text1" w:themeTint="99"/>
        <w:right w:val="single" w:sz="4" w:space="0" w:color="5B85A6" w:themeColor="text1" w:themeTint="99"/>
        <w:insideH w:val="single" w:sz="4" w:space="0" w:color="5B85A6" w:themeColor="text1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202F3B" w:themeColor="text1"/>
          <w:left w:val="single" w:sz="4" w:space="0" w:color="202F3B" w:themeColor="text1"/>
          <w:bottom w:val="single" w:sz="4" w:space="0" w:color="202F3B" w:themeColor="text1"/>
          <w:right w:val="single" w:sz="4" w:space="0" w:color="202F3B" w:themeColor="text1"/>
          <w:insideH w:val="nil"/>
        </w:tcBorders>
        <w:shd w:val="clear" w:color="auto" w:fill="202F3B" w:themeFill="text1"/>
      </w:tcPr>
    </w:tblStylePr>
    <w:tblStylePr w:type="lastRow">
      <w:rPr>
        <w:b/>
        <w:bCs/>
      </w:rPr>
      <w:tblPr/>
      <w:tcPr>
        <w:tcBorders>
          <w:top w:val="double" w:sz="4" w:space="0" w:color="5B85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03B10"/>
  </w:style>
  <w:style w:type="paragraph" w:customStyle="1" w:styleId="Documenttitle">
    <w:name w:val="Document title"/>
    <w:uiPriority w:val="4"/>
    <w:semiHidden/>
    <w:qFormat/>
    <w:rsid w:val="00EA1BC5"/>
    <w:pPr>
      <w:spacing w:after="240" w:line="660" w:lineRule="exact"/>
      <w:ind w:right="2410"/>
    </w:pPr>
    <w:rPr>
      <w:rFonts w:ascii="Arial" w:hAnsi="Arial" w:cs="Arial"/>
      <w:b/>
      <w:bCs/>
      <w:noProof/>
      <w:color w:val="F0F0ED" w:themeColor="background1"/>
      <w:sz w:val="72"/>
      <w:szCs w:val="80"/>
    </w:rPr>
  </w:style>
  <w:style w:type="table" w:styleId="ListTable4-Accent4">
    <w:name w:val="List Table 4 Accent 4"/>
    <w:basedOn w:val="TableNormal"/>
    <w:uiPriority w:val="49"/>
    <w:rsid w:val="00D309BE"/>
    <w:pPr>
      <w:spacing w:after="0" w:line="240" w:lineRule="auto"/>
    </w:pPr>
    <w:tblPr>
      <w:tblStyleRowBandSize w:val="1"/>
      <w:tblStyleColBandSize w:val="1"/>
      <w:tblBorders>
        <w:top w:val="single" w:sz="4" w:space="0" w:color="AAD8EE" w:themeColor="accent4" w:themeTint="99"/>
        <w:left w:val="single" w:sz="4" w:space="0" w:color="AAD8EE" w:themeColor="accent4" w:themeTint="99"/>
        <w:bottom w:val="single" w:sz="4" w:space="0" w:color="AAD8EE" w:themeColor="accent4" w:themeTint="99"/>
        <w:right w:val="single" w:sz="4" w:space="0" w:color="AAD8EE" w:themeColor="accent4" w:themeTint="99"/>
        <w:insideH w:val="single" w:sz="4" w:space="0" w:color="AAD8EE" w:themeColor="accent4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73BFE3" w:themeColor="accent4"/>
          <w:left w:val="single" w:sz="4" w:space="0" w:color="73BFE3" w:themeColor="accent4"/>
          <w:bottom w:val="single" w:sz="4" w:space="0" w:color="73BFE3" w:themeColor="accent4"/>
          <w:right w:val="single" w:sz="4" w:space="0" w:color="73BFE3" w:themeColor="accent4"/>
          <w:insideH w:val="nil"/>
        </w:tcBorders>
        <w:shd w:val="clear" w:color="auto" w:fill="73BFE3" w:themeFill="accent4"/>
      </w:tcPr>
    </w:tblStylePr>
    <w:tblStylePr w:type="lastRow">
      <w:rPr>
        <w:b/>
        <w:bCs/>
      </w:rPr>
      <w:tblPr/>
      <w:tcPr>
        <w:tcBorders>
          <w:top w:val="double" w:sz="4" w:space="0" w:color="AAD8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F9" w:themeFill="accent4" w:themeFillTint="33"/>
      </w:tcPr>
    </w:tblStylePr>
    <w:tblStylePr w:type="band1Horz">
      <w:tblPr/>
      <w:tcPr>
        <w:shd w:val="clear" w:color="auto" w:fill="E2F2F9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7937D8"/>
    <w:pPr>
      <w:spacing w:after="0" w:line="240" w:lineRule="auto"/>
    </w:pPr>
    <w:tblPr>
      <w:tblStyleRowBandSize w:val="1"/>
      <w:tblStyleColBandSize w:val="1"/>
      <w:tblBorders>
        <w:top w:val="single" w:sz="4" w:space="0" w:color="DBA387" w:themeColor="accent1"/>
        <w:left w:val="single" w:sz="4" w:space="0" w:color="DBA387" w:themeColor="accent1"/>
        <w:bottom w:val="single" w:sz="4" w:space="0" w:color="DBA387" w:themeColor="accent1"/>
        <w:right w:val="single" w:sz="4" w:space="0" w:color="DBA387" w:themeColor="accent1"/>
      </w:tblBorders>
    </w:tblPr>
    <w:tblStylePr w:type="firstRow">
      <w:rPr>
        <w:b/>
        <w:bCs/>
        <w:color w:val="F0F0ED" w:themeColor="background1"/>
      </w:rPr>
      <w:tblPr/>
      <w:tcPr>
        <w:shd w:val="clear" w:color="auto" w:fill="DBA387" w:themeFill="accent1"/>
      </w:tcPr>
    </w:tblStylePr>
    <w:tblStylePr w:type="lastRow">
      <w:rPr>
        <w:b/>
        <w:bCs/>
      </w:rPr>
      <w:tblPr/>
      <w:tcPr>
        <w:tcBorders>
          <w:top w:val="double" w:sz="4" w:space="0" w:color="DBA387" w:themeColor="accent1"/>
        </w:tcBorders>
        <w:shd w:val="clear" w:color="auto" w:fill="F0F0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ED" w:themeFill="background1"/>
      </w:tcPr>
    </w:tblStylePr>
    <w:tblStylePr w:type="band1Vert">
      <w:tblPr/>
      <w:tcPr>
        <w:tcBorders>
          <w:left w:val="single" w:sz="4" w:space="0" w:color="DBA387" w:themeColor="accent1"/>
          <w:right w:val="single" w:sz="4" w:space="0" w:color="DBA387" w:themeColor="accent1"/>
        </w:tcBorders>
      </w:tcPr>
    </w:tblStylePr>
    <w:tblStylePr w:type="band1Horz">
      <w:tblPr/>
      <w:tcPr>
        <w:tcBorders>
          <w:top w:val="single" w:sz="4" w:space="0" w:color="DBA387" w:themeColor="accent1"/>
          <w:bottom w:val="single" w:sz="4" w:space="0" w:color="DBA3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A387" w:themeColor="accent1"/>
          <w:left w:val="nil"/>
        </w:tcBorders>
      </w:tcPr>
    </w:tblStylePr>
    <w:tblStylePr w:type="swCell">
      <w:tblPr/>
      <w:tcPr>
        <w:tcBorders>
          <w:top w:val="double" w:sz="4" w:space="0" w:color="DBA387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7937D8"/>
    <w:pPr>
      <w:spacing w:after="0" w:line="240" w:lineRule="auto"/>
    </w:pPr>
    <w:tblPr>
      <w:tblStyleRowBandSize w:val="1"/>
      <w:tblStyleColBandSize w:val="1"/>
      <w:tblBorders>
        <w:top w:val="single" w:sz="4" w:space="0" w:color="E9C7B6" w:themeColor="accent1" w:themeTint="99"/>
        <w:left w:val="single" w:sz="4" w:space="0" w:color="E9C7B6" w:themeColor="accent1" w:themeTint="99"/>
        <w:bottom w:val="single" w:sz="4" w:space="0" w:color="E9C7B6" w:themeColor="accent1" w:themeTint="99"/>
        <w:right w:val="single" w:sz="4" w:space="0" w:color="E9C7B6" w:themeColor="accent1" w:themeTint="99"/>
        <w:insideH w:val="single" w:sz="4" w:space="0" w:color="E9C7B6" w:themeColor="accent1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DBA387" w:themeColor="accent1"/>
          <w:left w:val="single" w:sz="4" w:space="0" w:color="DBA387" w:themeColor="accent1"/>
          <w:bottom w:val="single" w:sz="4" w:space="0" w:color="DBA387" w:themeColor="accent1"/>
          <w:right w:val="single" w:sz="4" w:space="0" w:color="DBA387" w:themeColor="accent1"/>
          <w:insideH w:val="nil"/>
        </w:tcBorders>
        <w:shd w:val="clear" w:color="auto" w:fill="DBA387" w:themeFill="accent1"/>
      </w:tcPr>
    </w:tblStylePr>
    <w:tblStylePr w:type="lastRow">
      <w:rPr>
        <w:b/>
        <w:bCs/>
      </w:rPr>
      <w:tblPr/>
      <w:tcPr>
        <w:tcBorders>
          <w:top w:val="double" w:sz="4" w:space="0" w:color="E9C7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E6" w:themeFill="accent1" w:themeFillTint="33"/>
      </w:tcPr>
    </w:tblStylePr>
    <w:tblStylePr w:type="band1Horz">
      <w:tblPr/>
      <w:tcPr>
        <w:shd w:val="clear" w:color="auto" w:fill="F7ECE6" w:themeFill="accent1" w:themeFillTint="33"/>
      </w:tcPr>
    </w:tblStylePr>
  </w:style>
  <w:style w:type="table" w:customStyle="1" w:styleId="3DITTable3">
    <w:name w:val="3 DIT Table 3"/>
    <w:basedOn w:val="TableNormal"/>
    <w:uiPriority w:val="99"/>
    <w:rsid w:val="00383B8A"/>
    <w:pPr>
      <w:spacing w:before="100" w:beforeAutospacing="1" w:after="100" w:afterAutospacing="1" w:line="264" w:lineRule="auto"/>
    </w:pPr>
    <w:tblPr>
      <w:tblStyleRowBandSize w:val="1"/>
      <w:tblStyleColBandSize w:val="1"/>
      <w:tblBorders>
        <w:top w:val="single" w:sz="12" w:space="0" w:color="F0F0ED" w:themeColor="background1"/>
        <w:left w:val="single" w:sz="12" w:space="0" w:color="F0F0ED" w:themeColor="background1"/>
        <w:bottom w:val="single" w:sz="12" w:space="0" w:color="F0F0ED" w:themeColor="background1"/>
        <w:right w:val="single" w:sz="12" w:space="0" w:color="F0F0ED" w:themeColor="background1"/>
        <w:insideH w:val="single" w:sz="12" w:space="0" w:color="F0F0ED" w:themeColor="background1"/>
        <w:insideV w:val="single" w:sz="12" w:space="0" w:color="F0F0ED" w:themeColor="background1"/>
      </w:tblBorders>
    </w:tblPr>
    <w:tblStylePr w:type="firstRow">
      <w:rPr>
        <w:b/>
      </w:rPr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  <w:shd w:val="clear" w:color="auto" w:fill="F0F0ED" w:themeFill="background1"/>
      </w:tcPr>
    </w:tblStylePr>
    <w:tblStylePr w:type="lastRow">
      <w:rPr>
        <w:b/>
      </w:rPr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  <w:shd w:val="clear" w:color="auto" w:fill="F0F0ED" w:themeFill="background1"/>
      </w:tcPr>
    </w:tblStylePr>
    <w:tblStylePr w:type="firstCol">
      <w:rPr>
        <w:b/>
      </w:rPr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  <w:shd w:val="clear" w:color="auto" w:fill="F0F0ED" w:themeFill="background1"/>
      </w:tcPr>
    </w:tblStylePr>
    <w:tblStylePr w:type="lastCol">
      <w:rPr>
        <w:b/>
      </w:rPr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  <w:shd w:val="clear" w:color="auto" w:fill="F0F0ED" w:themeFill="background1"/>
      </w:tcPr>
    </w:tblStylePr>
    <w:tblStylePr w:type="band1Vert"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</w:tcPr>
    </w:tblStylePr>
    <w:tblStylePr w:type="band2Vert"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</w:tcPr>
    </w:tblStylePr>
    <w:tblStylePr w:type="band2Horz">
      <w:tblPr/>
      <w:tcPr>
        <w:tcBorders>
          <w:top w:val="single" w:sz="12" w:space="0" w:color="F0F0ED" w:themeColor="background1"/>
          <w:left w:val="single" w:sz="12" w:space="0" w:color="F0F0ED" w:themeColor="background1"/>
          <w:bottom w:val="single" w:sz="12" w:space="0" w:color="F0F0ED" w:themeColor="background1"/>
          <w:right w:val="single" w:sz="12" w:space="0" w:color="F0F0ED" w:themeColor="background1"/>
          <w:insideH w:val="single" w:sz="12" w:space="0" w:color="F0F0ED" w:themeColor="background1"/>
          <w:insideV w:val="single" w:sz="12" w:space="0" w:color="F0F0ED" w:themeColor="background1"/>
          <w:tl2br w:val="nil"/>
          <w:tr2bl w:val="nil"/>
        </w:tcBorders>
      </w:tcPr>
    </w:tblStylePr>
  </w:style>
  <w:style w:type="paragraph" w:customStyle="1" w:styleId="DocumentTitle0">
    <w:name w:val="Document Title"/>
    <w:basedOn w:val="Normal"/>
    <w:link w:val="DocumentTitleChar"/>
    <w:uiPriority w:val="9"/>
    <w:semiHidden/>
    <w:qFormat/>
    <w:rsid w:val="00EA1BC5"/>
    <w:pPr>
      <w:spacing w:line="240" w:lineRule="auto"/>
    </w:pPr>
    <w:rPr>
      <w:rFonts w:asciiTheme="majorHAnsi" w:eastAsiaTheme="majorEastAsia" w:hAnsiTheme="majorHAnsi" w:cstheme="majorBidi"/>
      <w:b/>
      <w:color w:val="F0F0ED" w:themeColor="background1"/>
      <w:sz w:val="52"/>
      <w:szCs w:val="144"/>
    </w:rPr>
  </w:style>
  <w:style w:type="table" w:styleId="GridTable1Light">
    <w:name w:val="Grid Table 1 Light"/>
    <w:basedOn w:val="TableNormal"/>
    <w:uiPriority w:val="46"/>
    <w:rsid w:val="00481DCF"/>
    <w:pPr>
      <w:spacing w:after="0" w:line="240" w:lineRule="auto"/>
    </w:pPr>
    <w:tblPr>
      <w:tblStyleRowBandSize w:val="1"/>
      <w:tblStyleColBandSize w:val="1"/>
      <w:tblBorders>
        <w:top w:val="single" w:sz="4" w:space="0" w:color="92ADC4" w:themeColor="text1" w:themeTint="66"/>
        <w:left w:val="single" w:sz="4" w:space="0" w:color="92ADC4" w:themeColor="text1" w:themeTint="66"/>
        <w:bottom w:val="single" w:sz="4" w:space="0" w:color="92ADC4" w:themeColor="text1" w:themeTint="66"/>
        <w:right w:val="single" w:sz="4" w:space="0" w:color="92ADC4" w:themeColor="text1" w:themeTint="66"/>
        <w:insideH w:val="single" w:sz="4" w:space="0" w:color="92ADC4" w:themeColor="text1" w:themeTint="66"/>
        <w:insideV w:val="single" w:sz="4" w:space="0" w:color="92ADC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85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5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481DCF"/>
    <w:pPr>
      <w:spacing w:after="0" w:line="240" w:lineRule="auto"/>
    </w:pPr>
    <w:tblPr>
      <w:tblStyleRowBandSize w:val="1"/>
      <w:tblStyleColBandSize w:val="1"/>
      <w:tblBorders>
        <w:top w:val="single" w:sz="4" w:space="0" w:color="B9B9AB" w:themeColor="background1" w:themeShade="BF"/>
        <w:left w:val="single" w:sz="4" w:space="0" w:color="B9B9AB" w:themeColor="background1" w:themeShade="BF"/>
        <w:bottom w:val="single" w:sz="4" w:space="0" w:color="B9B9AB" w:themeColor="background1" w:themeShade="BF"/>
        <w:right w:val="single" w:sz="4" w:space="0" w:color="B9B9AB" w:themeColor="background1" w:themeShade="BF"/>
        <w:insideH w:val="single" w:sz="4" w:space="0" w:color="B9B9AB" w:themeColor="background1" w:themeShade="BF"/>
        <w:insideV w:val="single" w:sz="4" w:space="0" w:color="B9B9A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9B9A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DF" w:themeFill="background1" w:themeFillShade="F2"/>
      </w:tcPr>
    </w:tblStylePr>
    <w:tblStylePr w:type="band1Horz">
      <w:tblPr/>
      <w:tcPr>
        <w:shd w:val="clear" w:color="auto" w:fill="E5E5DF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DCF"/>
    <w:pPr>
      <w:spacing w:after="0" w:line="240" w:lineRule="auto"/>
    </w:pPr>
    <w:tblPr>
      <w:tblStyleRowBandSize w:val="1"/>
      <w:tblStyleColBandSize w:val="1"/>
      <w:tblBorders>
        <w:top w:val="single" w:sz="4" w:space="0" w:color="7699B5" w:themeColor="text1" w:themeTint="80"/>
        <w:bottom w:val="single" w:sz="4" w:space="0" w:color="7699B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699B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699B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699B5" w:themeColor="text1" w:themeTint="80"/>
          <w:right w:val="single" w:sz="4" w:space="0" w:color="7699B5" w:themeColor="text1" w:themeTint="80"/>
        </w:tcBorders>
      </w:tcPr>
    </w:tblStylePr>
    <w:tblStylePr w:type="band2Vert">
      <w:tblPr/>
      <w:tcPr>
        <w:tcBorders>
          <w:left w:val="single" w:sz="4" w:space="0" w:color="7699B5" w:themeColor="text1" w:themeTint="80"/>
          <w:right w:val="single" w:sz="4" w:space="0" w:color="7699B5" w:themeColor="text1" w:themeTint="80"/>
        </w:tcBorders>
      </w:tcPr>
    </w:tblStylePr>
    <w:tblStylePr w:type="band1Horz">
      <w:tblPr/>
      <w:tcPr>
        <w:tcBorders>
          <w:top w:val="single" w:sz="4" w:space="0" w:color="7699B5" w:themeColor="text1" w:themeTint="80"/>
          <w:bottom w:val="single" w:sz="4" w:space="0" w:color="7699B5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D4915"/>
    <w:pPr>
      <w:spacing w:after="0" w:line="240" w:lineRule="auto"/>
    </w:pPr>
    <w:tblPr>
      <w:tblBorders>
        <w:top w:val="single" w:sz="4" w:space="0" w:color="202F3B" w:themeColor="text1"/>
        <w:left w:val="single" w:sz="4" w:space="0" w:color="202F3B" w:themeColor="text1"/>
        <w:bottom w:val="single" w:sz="4" w:space="0" w:color="202F3B" w:themeColor="text1"/>
        <w:right w:val="single" w:sz="4" w:space="0" w:color="202F3B" w:themeColor="text1"/>
        <w:insideH w:val="single" w:sz="4" w:space="0" w:color="202F3B" w:themeColor="text1"/>
        <w:insideV w:val="single" w:sz="4" w:space="0" w:color="202F3B" w:themeColor="text1"/>
      </w:tblBorders>
    </w:tblPr>
  </w:style>
  <w:style w:type="table" w:styleId="PlainTable3">
    <w:name w:val="Plain Table 3"/>
    <w:basedOn w:val="TableNormal"/>
    <w:uiPriority w:val="43"/>
    <w:rsid w:val="00481D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699B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699B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DF" w:themeFill="background1" w:themeFillShade="F2"/>
      </w:tcPr>
    </w:tblStylePr>
    <w:tblStylePr w:type="band1Horz">
      <w:tblPr/>
      <w:tcPr>
        <w:shd w:val="clear" w:color="auto" w:fill="E5E5DF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1D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DF" w:themeFill="background1" w:themeFillShade="F2"/>
      </w:tcPr>
    </w:tblStylePr>
    <w:tblStylePr w:type="band1Horz">
      <w:tblPr/>
      <w:tcPr>
        <w:shd w:val="clear" w:color="auto" w:fill="E5E5DF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481DCF"/>
    <w:pPr>
      <w:spacing w:after="0" w:line="240" w:lineRule="auto"/>
    </w:pPr>
    <w:tblPr>
      <w:tblStyleRowBandSize w:val="1"/>
      <w:tblStyleColBandSize w:val="1"/>
      <w:tblBorders>
        <w:top w:val="single" w:sz="4" w:space="0" w:color="CEAF9F" w:themeColor="accent3" w:themeTint="66"/>
        <w:left w:val="single" w:sz="4" w:space="0" w:color="CEAF9F" w:themeColor="accent3" w:themeTint="66"/>
        <w:bottom w:val="single" w:sz="4" w:space="0" w:color="CEAF9F" w:themeColor="accent3" w:themeTint="66"/>
        <w:right w:val="single" w:sz="4" w:space="0" w:color="CEAF9F" w:themeColor="accent3" w:themeTint="66"/>
        <w:insideH w:val="single" w:sz="4" w:space="0" w:color="CEAF9F" w:themeColor="accent3" w:themeTint="66"/>
        <w:insideV w:val="single" w:sz="4" w:space="0" w:color="CEAF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887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887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E32D30"/>
    <w:pPr>
      <w:spacing w:after="0" w:line="240" w:lineRule="auto"/>
    </w:pPr>
    <w:tblPr>
      <w:tblStyleRowBandSize w:val="1"/>
      <w:tblStyleColBandSize w:val="1"/>
      <w:tblBorders>
        <w:top w:val="single" w:sz="4" w:space="0" w:color="5B85A6" w:themeColor="text1" w:themeTint="99"/>
        <w:left w:val="single" w:sz="4" w:space="0" w:color="5B85A6" w:themeColor="text1" w:themeTint="99"/>
        <w:bottom w:val="single" w:sz="4" w:space="0" w:color="5B85A6" w:themeColor="text1" w:themeTint="99"/>
        <w:right w:val="single" w:sz="4" w:space="0" w:color="5B85A6" w:themeColor="text1" w:themeTint="99"/>
        <w:insideH w:val="single" w:sz="4" w:space="0" w:color="5B85A6" w:themeColor="text1" w:themeTint="99"/>
        <w:insideV w:val="single" w:sz="4" w:space="0" w:color="5B85A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ED" w:themeFill="background1"/>
      </w:tc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  <w:tblStylePr w:type="neCell">
      <w:tblPr/>
      <w:tcPr>
        <w:tcBorders>
          <w:bottom w:val="single" w:sz="4" w:space="0" w:color="5B85A6" w:themeColor="text1" w:themeTint="99"/>
        </w:tcBorders>
      </w:tcPr>
    </w:tblStylePr>
    <w:tblStylePr w:type="nwCell">
      <w:tblPr/>
      <w:tcPr>
        <w:tcBorders>
          <w:bottom w:val="single" w:sz="4" w:space="0" w:color="5B85A6" w:themeColor="text1" w:themeTint="99"/>
        </w:tcBorders>
      </w:tcPr>
    </w:tblStylePr>
    <w:tblStylePr w:type="seCell">
      <w:tblPr/>
      <w:tcPr>
        <w:tcBorders>
          <w:top w:val="single" w:sz="4" w:space="0" w:color="5B85A6" w:themeColor="text1" w:themeTint="99"/>
        </w:tcBorders>
      </w:tcPr>
    </w:tblStylePr>
    <w:tblStylePr w:type="swCell">
      <w:tblPr/>
      <w:tcPr>
        <w:tcBorders>
          <w:top w:val="single" w:sz="4" w:space="0" w:color="5B85A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E32D30"/>
    <w:pPr>
      <w:spacing w:after="0" w:line="240" w:lineRule="auto"/>
    </w:pPr>
    <w:tblPr>
      <w:tblStyleRowBandSize w:val="1"/>
      <w:tblStyleColBandSize w:val="1"/>
      <w:tblBorders>
        <w:top w:val="single" w:sz="2" w:space="0" w:color="5B85A6" w:themeColor="text1" w:themeTint="99"/>
        <w:bottom w:val="single" w:sz="2" w:space="0" w:color="5B85A6" w:themeColor="text1" w:themeTint="99"/>
        <w:insideH w:val="single" w:sz="2" w:space="0" w:color="5B85A6" w:themeColor="text1" w:themeTint="99"/>
        <w:insideV w:val="single" w:sz="2" w:space="0" w:color="5B85A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5A6" w:themeColor="text1" w:themeTint="99"/>
          <w:insideH w:val="nil"/>
          <w:insideV w:val="nil"/>
        </w:tcBorders>
        <w:shd w:val="clear" w:color="auto" w:fill="F0F0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5A6" w:themeColor="text1" w:themeTint="99"/>
          <w:bottom w:val="nil"/>
          <w:insideH w:val="nil"/>
          <w:insideV w:val="nil"/>
        </w:tcBorders>
        <w:shd w:val="clear" w:color="auto" w:fill="F0F0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32D30"/>
    <w:pPr>
      <w:spacing w:after="0" w:line="240" w:lineRule="auto"/>
    </w:pPr>
    <w:tblPr>
      <w:tblStyleRowBandSize w:val="1"/>
      <w:tblStyleColBandSize w:val="1"/>
      <w:tblBorders>
        <w:top w:val="single" w:sz="4" w:space="0" w:color="5B85A6" w:themeColor="text1" w:themeTint="99"/>
        <w:left w:val="single" w:sz="4" w:space="0" w:color="5B85A6" w:themeColor="text1" w:themeTint="99"/>
        <w:bottom w:val="single" w:sz="4" w:space="0" w:color="5B85A6" w:themeColor="text1" w:themeTint="99"/>
        <w:right w:val="single" w:sz="4" w:space="0" w:color="5B85A6" w:themeColor="text1" w:themeTint="99"/>
        <w:insideH w:val="single" w:sz="4" w:space="0" w:color="5B85A6" w:themeColor="text1" w:themeTint="99"/>
        <w:insideV w:val="single" w:sz="4" w:space="0" w:color="5B85A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85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5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E1" w:themeFill="text1" w:themeFillTint="33"/>
      </w:tcPr>
    </w:tblStylePr>
    <w:tblStylePr w:type="band1Horz">
      <w:tblPr/>
      <w:tcPr>
        <w:shd w:val="clear" w:color="auto" w:fill="C8D6E1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1"/>
    <w:rsid w:val="00C51993"/>
    <w:rPr>
      <w:b/>
      <w:bCs/>
      <w:color w:val="64727D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C51993"/>
    <w:rPr>
      <w:b/>
      <w:bCs/>
      <w:color w:val="202F3B" w:themeColor="tex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E2833"/>
    <w:pPr>
      <w:numPr>
        <w:ilvl w:val="1"/>
      </w:numPr>
      <w:spacing w:after="160"/>
    </w:pPr>
    <w:rPr>
      <w:rFonts w:eastAsiaTheme="minorEastAsia"/>
      <w:color w:val="547B9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44ED"/>
    <w:rPr>
      <w:rFonts w:eastAsiaTheme="minorEastAsia"/>
      <w:color w:val="547B9A" w:themeColor="text1" w:themeTint="A5"/>
      <w:spacing w:val="15"/>
    </w:rPr>
  </w:style>
  <w:style w:type="paragraph" w:styleId="Caption">
    <w:name w:val="caption"/>
    <w:basedOn w:val="Normal"/>
    <w:next w:val="Normal"/>
    <w:uiPriority w:val="3"/>
    <w:qFormat/>
    <w:rsid w:val="00EA1BC5"/>
    <w:rPr>
      <w:rFonts w:ascii="Arial" w:hAnsi="Arial" w:cs="Arial"/>
      <w:iCs/>
      <w:color w:val="64727D"/>
      <w:szCs w:val="18"/>
    </w:rPr>
  </w:style>
  <w:style w:type="paragraph" w:styleId="FootnoteText">
    <w:name w:val="footnote text"/>
    <w:basedOn w:val="Normal"/>
    <w:link w:val="FootnoteTextChar"/>
    <w:uiPriority w:val="4"/>
    <w:semiHidden/>
    <w:rsid w:val="00295950"/>
    <w:pPr>
      <w:spacing w:before="60" w:after="6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295950"/>
    <w:rPr>
      <w:sz w:val="18"/>
      <w:szCs w:val="20"/>
    </w:rPr>
  </w:style>
  <w:style w:type="paragraph" w:customStyle="1" w:styleId="Documentsubtitle">
    <w:name w:val="Document subtitle"/>
    <w:basedOn w:val="Header"/>
    <w:link w:val="DocumentsubtitleChar"/>
    <w:uiPriority w:val="4"/>
    <w:semiHidden/>
    <w:qFormat/>
    <w:rsid w:val="00EA1BC5"/>
    <w:rPr>
      <w:b/>
      <w:bCs/>
      <w:color w:val="F0F0ED" w:themeColor="background1"/>
      <w:sz w:val="24"/>
      <w:szCs w:val="21"/>
    </w:rPr>
  </w:style>
  <w:style w:type="table" w:styleId="ListTable3">
    <w:name w:val="List Table 3"/>
    <w:basedOn w:val="TableNormal"/>
    <w:uiPriority w:val="48"/>
    <w:rsid w:val="0018039A"/>
    <w:pPr>
      <w:spacing w:after="0" w:line="240" w:lineRule="auto"/>
    </w:pPr>
    <w:tblPr>
      <w:tblStyleRowBandSize w:val="1"/>
      <w:tblStyleColBandSize w:val="1"/>
      <w:tblBorders>
        <w:top w:val="single" w:sz="4" w:space="0" w:color="202F3B" w:themeColor="text1"/>
        <w:left w:val="single" w:sz="4" w:space="0" w:color="202F3B" w:themeColor="text1"/>
        <w:bottom w:val="single" w:sz="4" w:space="0" w:color="202F3B" w:themeColor="text1"/>
        <w:right w:val="single" w:sz="4" w:space="0" w:color="202F3B" w:themeColor="text1"/>
      </w:tblBorders>
    </w:tblPr>
    <w:tblStylePr w:type="firstRow">
      <w:rPr>
        <w:b/>
        <w:bCs/>
        <w:color w:val="F0F0ED" w:themeColor="background1"/>
      </w:rPr>
      <w:tblPr/>
      <w:tcPr>
        <w:shd w:val="clear" w:color="auto" w:fill="202F3B" w:themeFill="text1"/>
      </w:tcPr>
    </w:tblStylePr>
    <w:tblStylePr w:type="lastRow">
      <w:rPr>
        <w:b/>
        <w:bCs/>
      </w:rPr>
      <w:tblPr/>
      <w:tcPr>
        <w:tcBorders>
          <w:top w:val="double" w:sz="4" w:space="0" w:color="202F3B" w:themeColor="text1"/>
        </w:tcBorders>
        <w:shd w:val="clear" w:color="auto" w:fill="F0F0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ED" w:themeFill="background1"/>
      </w:tcPr>
    </w:tblStylePr>
    <w:tblStylePr w:type="band1Vert">
      <w:tblPr/>
      <w:tcPr>
        <w:tcBorders>
          <w:left w:val="single" w:sz="4" w:space="0" w:color="202F3B" w:themeColor="text1"/>
          <w:right w:val="single" w:sz="4" w:space="0" w:color="202F3B" w:themeColor="text1"/>
        </w:tcBorders>
      </w:tcPr>
    </w:tblStylePr>
    <w:tblStylePr w:type="band1Horz">
      <w:tblPr/>
      <w:tcPr>
        <w:tcBorders>
          <w:top w:val="single" w:sz="4" w:space="0" w:color="202F3B" w:themeColor="text1"/>
          <w:bottom w:val="single" w:sz="4" w:space="0" w:color="202F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2F3B" w:themeColor="text1"/>
          <w:left w:val="nil"/>
        </w:tcBorders>
      </w:tcPr>
    </w:tblStylePr>
    <w:tblStylePr w:type="swCell">
      <w:tblPr/>
      <w:tcPr>
        <w:tcBorders>
          <w:top w:val="double" w:sz="4" w:space="0" w:color="202F3B" w:themeColor="text1"/>
          <w:right w:val="nil"/>
        </w:tcBorders>
      </w:tcPr>
    </w:tblStylePr>
  </w:style>
  <w:style w:type="character" w:customStyle="1" w:styleId="DocumentsubtitleChar">
    <w:name w:val="Document subtitle Char"/>
    <w:basedOn w:val="HeaderChar"/>
    <w:link w:val="Documentsubtitle"/>
    <w:uiPriority w:val="4"/>
    <w:semiHidden/>
    <w:rsid w:val="00EA1BC5"/>
    <w:rPr>
      <w:b/>
      <w:bCs/>
      <w:color w:val="F0F0ED" w:themeColor="background1"/>
      <w:sz w:val="24"/>
      <w:szCs w:val="21"/>
    </w:rPr>
  </w:style>
  <w:style w:type="table" w:styleId="ListTable4-Accent2">
    <w:name w:val="List Table 4 Accent 2"/>
    <w:basedOn w:val="TableNormal"/>
    <w:uiPriority w:val="49"/>
    <w:rsid w:val="0018039A"/>
    <w:pPr>
      <w:spacing w:after="0" w:line="240" w:lineRule="auto"/>
    </w:pPr>
    <w:tblPr>
      <w:tblStyleRowBandSize w:val="1"/>
      <w:tblStyleColBandSize w:val="1"/>
      <w:tblBorders>
        <w:top w:val="single" w:sz="4" w:space="0" w:color="FDE9DE" w:themeColor="accent2" w:themeTint="99"/>
        <w:left w:val="single" w:sz="4" w:space="0" w:color="FDE9DE" w:themeColor="accent2" w:themeTint="99"/>
        <w:bottom w:val="single" w:sz="4" w:space="0" w:color="FDE9DE" w:themeColor="accent2" w:themeTint="99"/>
        <w:right w:val="single" w:sz="4" w:space="0" w:color="FDE9DE" w:themeColor="accent2" w:themeTint="99"/>
        <w:insideH w:val="single" w:sz="4" w:space="0" w:color="FDE9DE" w:themeColor="accent2" w:themeTint="99"/>
      </w:tblBorders>
    </w:tblPr>
    <w:tblStylePr w:type="firstRow">
      <w:rPr>
        <w:b/>
        <w:bCs/>
        <w:color w:val="F0F0ED" w:themeColor="background1"/>
      </w:rPr>
      <w:tblPr/>
      <w:tcPr>
        <w:tcBorders>
          <w:top w:val="single" w:sz="4" w:space="0" w:color="FCDBC9" w:themeColor="accent2"/>
          <w:left w:val="single" w:sz="4" w:space="0" w:color="FCDBC9" w:themeColor="accent2"/>
          <w:bottom w:val="single" w:sz="4" w:space="0" w:color="FCDBC9" w:themeColor="accent2"/>
          <w:right w:val="single" w:sz="4" w:space="0" w:color="FCDBC9" w:themeColor="accent2"/>
          <w:insideH w:val="nil"/>
        </w:tcBorders>
        <w:shd w:val="clear" w:color="auto" w:fill="FCDBC9" w:themeFill="accent2"/>
      </w:tcPr>
    </w:tblStylePr>
    <w:tblStylePr w:type="lastRow">
      <w:rPr>
        <w:b/>
        <w:bCs/>
      </w:rPr>
      <w:tblPr/>
      <w:tcPr>
        <w:tcBorders>
          <w:top w:val="double" w:sz="4" w:space="0" w:color="FDE9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F3" w:themeFill="accent2" w:themeFillTint="33"/>
      </w:tcPr>
    </w:tblStylePr>
    <w:tblStylePr w:type="band1Horz">
      <w:tblPr/>
      <w:tcPr>
        <w:shd w:val="clear" w:color="auto" w:fill="FEF7F3" w:themeFill="accent2" w:themeFillTint="33"/>
      </w:tcPr>
    </w:tblStylePr>
  </w:style>
  <w:style w:type="table" w:customStyle="1" w:styleId="1DITTable1">
    <w:name w:val="1 DIT Table 1"/>
    <w:basedOn w:val="TableNormal"/>
    <w:uiPriority w:val="99"/>
    <w:rsid w:val="00383B8A"/>
    <w:pPr>
      <w:spacing w:before="100" w:beforeAutospacing="1" w:after="100" w:afterAutospacing="1" w:line="264" w:lineRule="auto"/>
    </w:pPr>
    <w:tblPr>
      <w:tblStyleRowBandSize w:val="1"/>
      <w:tblStyleColBandSize w:val="1"/>
      <w:tblBorders>
        <w:top w:val="single" w:sz="4" w:space="0" w:color="DADAD3" w:themeColor="background1" w:themeShade="E6"/>
        <w:left w:val="single" w:sz="4" w:space="0" w:color="DADAD3" w:themeColor="background1" w:themeShade="E6"/>
        <w:bottom w:val="single" w:sz="4" w:space="0" w:color="DADAD3" w:themeColor="background1" w:themeShade="E6"/>
        <w:right w:val="single" w:sz="4" w:space="0" w:color="DADAD3" w:themeColor="background1" w:themeShade="E6"/>
        <w:insideH w:val="single" w:sz="4" w:space="0" w:color="DADAD3" w:themeColor="background1" w:themeShade="E6"/>
        <w:insideV w:val="single" w:sz="4" w:space="0" w:color="DADAD3" w:themeColor="background1" w:themeShade="E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  <w:tl2br w:val="nil"/>
          <w:tr2bl w:val="nil"/>
        </w:tcBorders>
        <w:shd w:val="clear" w:color="auto" w:fill="202F3B" w:themeFill="text1"/>
      </w:tcPr>
    </w:tblStylePr>
    <w:tblStylePr w:type="lastRow">
      <w:rPr>
        <w:b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  <w:tl2br w:val="nil"/>
          <w:tr2bl w:val="nil"/>
        </w:tcBorders>
        <w:shd w:val="clear" w:color="auto" w:fill="DBA387" w:themeFill="accent1"/>
      </w:tcPr>
    </w:tblStylePr>
    <w:tblStylePr w:type="firstCol">
      <w:rPr>
        <w:b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DADAD3" w:themeFill="background1" w:themeFillShade="E6"/>
      </w:tcPr>
    </w:tblStylePr>
    <w:tblStylePr w:type="lastCol">
      <w:rPr>
        <w:b/>
      </w:rPr>
      <w:tblPr/>
      <w:tcPr>
        <w:tcBorders>
          <w:top w:val="single" w:sz="4" w:space="0" w:color="F0F0ED" w:themeColor="background1"/>
          <w:left w:val="single" w:sz="4" w:space="0" w:color="F0F0ED" w:themeColor="background1"/>
          <w:bottom w:val="single" w:sz="4" w:space="0" w:color="F0F0ED" w:themeColor="background1"/>
          <w:right w:val="single" w:sz="4" w:space="0" w:color="F0F0ED" w:themeColor="background1"/>
          <w:insideH w:val="single" w:sz="4" w:space="0" w:color="F0F0ED" w:themeColor="background1"/>
          <w:insideV w:val="single" w:sz="4" w:space="0" w:color="F0F0ED" w:themeColor="background1"/>
          <w:tl2br w:val="nil"/>
          <w:tr2bl w:val="nil"/>
        </w:tcBorders>
        <w:shd w:val="clear" w:color="auto" w:fill="DADAD3" w:themeFill="background1" w:themeFillShade="E6"/>
      </w:tcPr>
    </w:tblStylePr>
    <w:tblStylePr w:type="band2Vert">
      <w:tblPr/>
      <w:tcPr>
        <w:tcBorders>
          <w:top w:val="single" w:sz="4" w:space="0" w:color="DADAD3" w:themeColor="background1" w:themeShade="E6"/>
          <w:left w:val="single" w:sz="4" w:space="0" w:color="DADAD3" w:themeColor="background1" w:themeShade="E6"/>
          <w:bottom w:val="single" w:sz="4" w:space="0" w:color="DADAD3" w:themeColor="background1" w:themeShade="E6"/>
          <w:right w:val="single" w:sz="4" w:space="0" w:color="DADAD3" w:themeColor="background1" w:themeShade="E6"/>
          <w:insideH w:val="single" w:sz="4" w:space="0" w:color="DADAD3" w:themeColor="background1" w:themeShade="E6"/>
          <w:insideV w:val="single" w:sz="4" w:space="0" w:color="DADAD3" w:themeColor="background1" w:themeShade="E6"/>
        </w:tcBorders>
        <w:shd w:val="clear" w:color="auto" w:fill="F0F0ED" w:themeFill="background1"/>
      </w:tcPr>
    </w:tblStylePr>
    <w:tblStylePr w:type="band2Horz">
      <w:tblPr/>
      <w:tcPr>
        <w:tcBorders>
          <w:top w:val="single" w:sz="4" w:space="0" w:color="DADAD3" w:themeColor="background1" w:themeShade="E6"/>
          <w:left w:val="single" w:sz="4" w:space="0" w:color="DADAD3" w:themeColor="background1" w:themeShade="E6"/>
          <w:bottom w:val="single" w:sz="4" w:space="0" w:color="DADAD3" w:themeColor="background1" w:themeShade="E6"/>
          <w:right w:val="single" w:sz="4" w:space="0" w:color="DADAD3" w:themeColor="background1" w:themeShade="E6"/>
          <w:insideH w:val="single" w:sz="4" w:space="0" w:color="DADAD3" w:themeColor="background1" w:themeShade="E6"/>
          <w:insideV w:val="single" w:sz="4" w:space="0" w:color="DADAD3" w:themeColor="background1" w:themeShade="E6"/>
        </w:tcBorders>
        <w:shd w:val="clear" w:color="auto" w:fill="F0F0ED" w:themeFill="background1"/>
      </w:tcPr>
    </w:tblStylePr>
  </w:style>
  <w:style w:type="paragraph" w:customStyle="1" w:styleId="TableHeading1">
    <w:name w:val="Table Heading 1"/>
    <w:link w:val="TableHeading1Char"/>
    <w:uiPriority w:val="4"/>
    <w:semiHidden/>
    <w:qFormat/>
    <w:rsid w:val="00EA1BC5"/>
    <w:pPr>
      <w:spacing w:after="60" w:line="260" w:lineRule="atLeast"/>
    </w:pPr>
    <w:rPr>
      <w:rFonts w:eastAsia="MS Mincho" w:cs="Times New Roman"/>
      <w:b/>
      <w:bCs/>
      <w:lang w:eastAsia="en-AU"/>
    </w:rPr>
  </w:style>
  <w:style w:type="character" w:customStyle="1" w:styleId="DocumentTitleChar">
    <w:name w:val="Document Title Char"/>
    <w:basedOn w:val="Heading1Char"/>
    <w:link w:val="DocumentTitle0"/>
    <w:uiPriority w:val="9"/>
    <w:semiHidden/>
    <w:rsid w:val="00493D1E"/>
    <w:rPr>
      <w:rFonts w:asciiTheme="majorHAnsi" w:eastAsiaTheme="majorEastAsia" w:hAnsiTheme="majorHAnsi" w:cstheme="majorBidi"/>
      <w:b/>
      <w:color w:val="F0F0ED" w:themeColor="background1"/>
      <w:sz w:val="52"/>
      <w:szCs w:val="144"/>
    </w:rPr>
  </w:style>
  <w:style w:type="character" w:customStyle="1" w:styleId="TableHeading1Char">
    <w:name w:val="Table Heading 1 Char"/>
    <w:basedOn w:val="DefaultParagraphFont"/>
    <w:link w:val="TableHeading1"/>
    <w:uiPriority w:val="4"/>
    <w:semiHidden/>
    <w:rsid w:val="00EA1BC5"/>
    <w:rPr>
      <w:rFonts w:eastAsia="MS Mincho" w:cs="Times New Roman"/>
      <w:b/>
      <w:bCs/>
      <w:lang w:eastAsia="en-AU"/>
    </w:rPr>
  </w:style>
  <w:style w:type="character" w:customStyle="1" w:styleId="Italics-nameofactdoc">
    <w:name w:val="Italics - name of act/doc"/>
    <w:uiPriority w:val="99"/>
    <w:semiHidden/>
    <w:rsid w:val="00F92359"/>
  </w:style>
  <w:style w:type="table" w:styleId="ListTable2-Accent3">
    <w:name w:val="List Table 2 Accent 3"/>
    <w:basedOn w:val="TableNormal"/>
    <w:uiPriority w:val="47"/>
    <w:rsid w:val="00CA1BEB"/>
    <w:pPr>
      <w:spacing w:after="0" w:line="240" w:lineRule="auto"/>
    </w:pPr>
    <w:tblPr>
      <w:tblStyleRowBandSize w:val="1"/>
      <w:tblStyleColBandSize w:val="1"/>
      <w:tblBorders>
        <w:top w:val="single" w:sz="4" w:space="0" w:color="B68870" w:themeColor="accent3" w:themeTint="99"/>
        <w:bottom w:val="single" w:sz="4" w:space="0" w:color="B68870" w:themeColor="accent3" w:themeTint="99"/>
        <w:insideH w:val="single" w:sz="4" w:space="0" w:color="B6887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CF" w:themeFill="accent3" w:themeFillTint="33"/>
      </w:tcPr>
    </w:tblStylePr>
    <w:tblStylePr w:type="band1Horz">
      <w:tblPr/>
      <w:tcPr>
        <w:shd w:val="clear" w:color="auto" w:fill="E6D7CF" w:themeFill="accent3" w:themeFillTint="33"/>
      </w:tcPr>
    </w:tblStylePr>
  </w:style>
  <w:style w:type="paragraph" w:styleId="TOC1">
    <w:name w:val="toc 1"/>
    <w:basedOn w:val="Normal"/>
    <w:next w:val="Normal"/>
    <w:autoRedefine/>
    <w:uiPriority w:val="39"/>
    <w:semiHidden/>
    <w:rsid w:val="00784278"/>
    <w:pPr>
      <w:spacing w:before="60" w:after="60" w:line="264" w:lineRule="auto"/>
    </w:pPr>
    <w:rPr>
      <w:b/>
    </w:rPr>
  </w:style>
  <w:style w:type="paragraph" w:styleId="TOC2">
    <w:name w:val="toc 2"/>
    <w:basedOn w:val="TOC1"/>
    <w:next w:val="Normal"/>
    <w:autoRedefine/>
    <w:uiPriority w:val="39"/>
    <w:semiHidden/>
    <w:rsid w:val="00784278"/>
    <w:pPr>
      <w:ind w:left="425"/>
    </w:pPr>
    <w:rPr>
      <w:b w:val="0"/>
    </w:rPr>
  </w:style>
  <w:style w:type="paragraph" w:styleId="TOC3">
    <w:name w:val="toc 3"/>
    <w:basedOn w:val="TOC1"/>
    <w:next w:val="Normal"/>
    <w:autoRedefine/>
    <w:uiPriority w:val="39"/>
    <w:semiHidden/>
    <w:rsid w:val="00784278"/>
    <w:pPr>
      <w:ind w:left="851"/>
    </w:pPr>
    <w:rPr>
      <w:b w:val="0"/>
      <w:color w:val="64727D"/>
    </w:rPr>
  </w:style>
  <w:style w:type="paragraph" w:customStyle="1" w:styleId="Normalnospacing">
    <w:name w:val="Normal (no spacing)"/>
    <w:basedOn w:val="Normal"/>
    <w:semiHidden/>
    <w:qFormat/>
    <w:rsid w:val="00EA1BC5"/>
    <w:pPr>
      <w:spacing w:before="0" w:after="0"/>
    </w:pPr>
  </w:style>
  <w:style w:type="numbering" w:customStyle="1" w:styleId="DITBulletList">
    <w:name w:val="DIT Bullet List"/>
    <w:uiPriority w:val="99"/>
    <w:rsid w:val="00332AFF"/>
    <w:pPr>
      <w:numPr>
        <w:numId w:val="17"/>
      </w:numPr>
    </w:pPr>
  </w:style>
  <w:style w:type="paragraph" w:customStyle="1" w:styleId="ListBullets">
    <w:name w:val="List Bullets"/>
    <w:basedOn w:val="ListParagraph"/>
    <w:link w:val="ListBulletsChar"/>
    <w:uiPriority w:val="1"/>
    <w:qFormat/>
    <w:rsid w:val="00EA1BC5"/>
    <w:pPr>
      <w:numPr>
        <w:numId w:val="39"/>
      </w:numPr>
    </w:pPr>
  </w:style>
  <w:style w:type="numbering" w:customStyle="1" w:styleId="DITNumbers">
    <w:name w:val="DIT Numbers"/>
    <w:uiPriority w:val="99"/>
    <w:rsid w:val="00332AFF"/>
    <w:pPr>
      <w:numPr>
        <w:numId w:val="23"/>
      </w:numPr>
    </w:pPr>
  </w:style>
  <w:style w:type="character" w:customStyle="1" w:styleId="ListBulletsChar">
    <w:name w:val="List Bullets Char"/>
    <w:basedOn w:val="DefaultParagraphFont"/>
    <w:link w:val="ListBullets"/>
    <w:uiPriority w:val="1"/>
    <w:rsid w:val="001A604C"/>
  </w:style>
  <w:style w:type="paragraph" w:customStyle="1" w:styleId="ListNumbers">
    <w:name w:val="List Numbers"/>
    <w:basedOn w:val="ListParagraph"/>
    <w:uiPriority w:val="1"/>
    <w:qFormat/>
    <w:rsid w:val="00EA1BC5"/>
    <w:pPr>
      <w:numPr>
        <w:numId w:val="40"/>
      </w:numPr>
    </w:pPr>
  </w:style>
  <w:style w:type="paragraph" w:customStyle="1" w:styleId="HighlightPull-quote">
    <w:name w:val="Highlight/Pull-quote"/>
    <w:basedOn w:val="Normal"/>
    <w:uiPriority w:val="3"/>
    <w:qFormat/>
    <w:rsid w:val="00EA1BC5"/>
    <w:pPr>
      <w:pBdr>
        <w:left w:val="single" w:sz="18" w:space="9" w:color="73BFE3" w:themeColor="accent4"/>
      </w:pBdr>
      <w:ind w:left="227"/>
    </w:pPr>
    <w:rPr>
      <w:sz w:val="26"/>
    </w:rPr>
  </w:style>
  <w:style w:type="paragraph" w:customStyle="1" w:styleId="Subject">
    <w:name w:val="Subject"/>
    <w:basedOn w:val="Heading2"/>
    <w:link w:val="SubjectChar"/>
    <w:uiPriority w:val="9"/>
    <w:semiHidden/>
    <w:qFormat/>
    <w:rsid w:val="00EA1BC5"/>
    <w:pPr>
      <w:spacing w:before="120" w:after="120"/>
    </w:pPr>
    <w:rPr>
      <w:color w:val="DBA387"/>
      <w:sz w:val="32"/>
    </w:rPr>
  </w:style>
  <w:style w:type="character" w:customStyle="1" w:styleId="SubjectChar">
    <w:name w:val="Subject Char"/>
    <w:basedOn w:val="Heading2Char"/>
    <w:link w:val="Subject"/>
    <w:uiPriority w:val="9"/>
    <w:semiHidden/>
    <w:rsid w:val="00EA1BC5"/>
    <w:rPr>
      <w:rFonts w:asciiTheme="majorHAnsi" w:eastAsiaTheme="majorEastAsia" w:hAnsiTheme="majorHAnsi" w:cstheme="majorBidi"/>
      <w:b/>
      <w:color w:val="DBA387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15B62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semiHidden/>
    <w:rsid w:val="0043748C"/>
    <w:pPr>
      <w:spacing w:after="0"/>
    </w:pPr>
  </w:style>
  <w:style w:type="paragraph" w:styleId="TOC4">
    <w:name w:val="toc 4"/>
    <w:basedOn w:val="TOC1"/>
    <w:next w:val="Normal"/>
    <w:autoRedefine/>
    <w:uiPriority w:val="9"/>
    <w:semiHidden/>
    <w:rsid w:val="00784278"/>
    <w:pPr>
      <w:spacing w:after="100"/>
      <w:ind w:left="1276"/>
    </w:pPr>
    <w:rPr>
      <w:b w:val="0"/>
      <w:color w:val="64727D"/>
    </w:rPr>
  </w:style>
  <w:style w:type="table" w:customStyle="1" w:styleId="8DITTableComparison">
    <w:name w:val="8 DIT Table Comparison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top w:val="single" w:sz="4" w:space="0" w:color="202F3B" w:themeColor="text1"/>
        <w:left w:val="single" w:sz="4" w:space="0" w:color="202F3B" w:themeColor="text1"/>
        <w:bottom w:val="single" w:sz="4" w:space="0" w:color="202F3B" w:themeColor="text1"/>
        <w:right w:val="single" w:sz="4" w:space="0" w:color="202F3B" w:themeColor="text1"/>
        <w:insideH w:val="single" w:sz="4" w:space="0" w:color="202F3B" w:themeColor="text1"/>
        <w:insideV w:val="single" w:sz="4" w:space="0" w:color="202F3B" w:themeColor="text1"/>
      </w:tblBorders>
    </w:tblPr>
    <w:tblStylePr w:type="firstRow">
      <w:rPr>
        <w:b/>
      </w:rPr>
    </w:tblStylePr>
    <w:tblStylePr w:type="firstCol">
      <w:tblPr/>
      <w:tcPr>
        <w:shd w:val="clear" w:color="auto" w:fill="E2EFD9" w:themeFill="accent6" w:themeFillTint="33"/>
      </w:tcPr>
    </w:tblStylePr>
    <w:tblStylePr w:type="lastCol">
      <w:tblPr/>
      <w:tcPr>
        <w:shd w:val="clear" w:color="auto" w:fill="FAD6D6"/>
      </w:tcPr>
    </w:tblStylePr>
  </w:style>
  <w:style w:type="table" w:customStyle="1" w:styleId="6DITTableOrange">
    <w:name w:val="6 DIT Table Orange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top w:val="single" w:sz="8" w:space="0" w:color="F58221" w:themeColor="accent5"/>
        <w:left w:val="single" w:sz="8" w:space="0" w:color="F58221" w:themeColor="accent5"/>
        <w:bottom w:val="single" w:sz="8" w:space="0" w:color="F58221" w:themeColor="accent5"/>
        <w:right w:val="single" w:sz="8" w:space="0" w:color="F58221" w:themeColor="accent5"/>
        <w:insideH w:val="single" w:sz="8" w:space="0" w:color="F58221" w:themeColor="accent5"/>
        <w:insideV w:val="single" w:sz="8" w:space="0" w:color="F58221" w:themeColor="accent5"/>
      </w:tblBorders>
    </w:tblPr>
    <w:tcPr>
      <w:shd w:val="clear" w:color="auto" w:fill="FFFFFF" w:themeFill="background2"/>
    </w:tcPr>
    <w:tblStylePr w:type="firstRow">
      <w:rPr>
        <w:b/>
      </w:rPr>
      <w:tblPr/>
      <w:tcPr>
        <w:shd w:val="clear" w:color="auto" w:fill="F9BE9E" w:themeFill="accent2" w:themeFillShade="E6"/>
      </w:tcPr>
    </w:tblStylePr>
  </w:style>
  <w:style w:type="table" w:customStyle="1" w:styleId="5DITTableBlue">
    <w:name w:val="5 DIT Table Blue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top w:val="single" w:sz="8" w:space="0" w:color="73BFE3" w:themeColor="accent4"/>
        <w:left w:val="single" w:sz="8" w:space="0" w:color="73BFE3" w:themeColor="accent4"/>
        <w:bottom w:val="single" w:sz="8" w:space="0" w:color="73BFE3" w:themeColor="accent4"/>
        <w:right w:val="single" w:sz="8" w:space="0" w:color="73BFE3" w:themeColor="accent4"/>
        <w:insideH w:val="single" w:sz="8" w:space="0" w:color="73BFE3" w:themeColor="accent4"/>
        <w:insideV w:val="single" w:sz="8" w:space="0" w:color="73BFE3" w:themeColor="accent4"/>
      </w:tblBorders>
    </w:tblPr>
    <w:trPr>
      <w:cantSplit/>
    </w:trPr>
    <w:tcPr>
      <w:shd w:val="clear" w:color="auto" w:fill="FFFFFF" w:themeFill="background2"/>
    </w:tcPr>
    <w:tblStylePr w:type="firstRow">
      <w:rPr>
        <w:b/>
      </w:rPr>
      <w:tblPr/>
      <w:tcPr>
        <w:shd w:val="clear" w:color="auto" w:fill="E2F2F9" w:themeFill="accent4" w:themeFillTint="33"/>
      </w:tcPr>
    </w:tblStylePr>
  </w:style>
  <w:style w:type="table" w:customStyle="1" w:styleId="4DITGreyTable">
    <w:name w:val="4 DIT Grey Table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top w:val="single" w:sz="4" w:space="0" w:color="202F3B" w:themeColor="text1"/>
        <w:left w:val="single" w:sz="4" w:space="0" w:color="202F3B" w:themeColor="text1"/>
        <w:bottom w:val="single" w:sz="4" w:space="0" w:color="202F3B" w:themeColor="text1"/>
        <w:right w:val="single" w:sz="4" w:space="0" w:color="202F3B" w:themeColor="text1"/>
        <w:insideH w:val="single" w:sz="4" w:space="0" w:color="202F3B" w:themeColor="text1"/>
        <w:insideV w:val="single" w:sz="4" w:space="0" w:color="202F3B" w:themeColor="text1"/>
      </w:tblBorders>
    </w:tblPr>
    <w:trPr>
      <w:cantSplit/>
    </w:trPr>
    <w:tblStylePr w:type="firstRow">
      <w:rPr>
        <w:b/>
      </w:rPr>
      <w:tblPr/>
      <w:tcPr>
        <w:shd w:val="clear" w:color="auto" w:fill="CBD2D7"/>
      </w:tcPr>
    </w:tblStylePr>
  </w:style>
  <w:style w:type="table" w:customStyle="1" w:styleId="7DITTableGreen">
    <w:name w:val="7 DIT Table Green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rPr>
      <w:cantSplit/>
    </w:trPr>
    <w:tcPr>
      <w:shd w:val="clear" w:color="auto" w:fill="FFFFFF" w:themeFill="background2"/>
    </w:tcPr>
    <w:tblStylePr w:type="firstRow">
      <w:rPr>
        <w:b/>
        <w:color w:val="202F3B" w:themeColor="text1"/>
      </w:rPr>
      <w:tblPr/>
      <w:tcPr>
        <w:shd w:val="clear" w:color="auto" w:fill="E2EFD9" w:themeFill="accent6" w:themeFillTint="33"/>
      </w:tcPr>
    </w:tblStylePr>
  </w:style>
  <w:style w:type="table" w:customStyle="1" w:styleId="9DITCalloutBox">
    <w:name w:val="9 DIT Callout Box"/>
    <w:basedOn w:val="TableNormal"/>
    <w:uiPriority w:val="99"/>
    <w:rsid w:val="0030361F"/>
    <w:pPr>
      <w:spacing w:before="100" w:beforeAutospacing="1" w:after="100" w:afterAutospacing="1" w:line="264" w:lineRule="auto"/>
    </w:pPr>
    <w:tblPr>
      <w:tblBorders>
        <w:left w:val="single" w:sz="24" w:space="0" w:color="DADAD3" w:themeColor="background1" w:themeShade="E6"/>
      </w:tblBorders>
      <w:tblCellMar>
        <w:top w:w="170" w:type="dxa"/>
        <w:left w:w="425" w:type="dxa"/>
        <w:bottom w:w="170" w:type="dxa"/>
        <w:right w:w="425" w:type="dxa"/>
      </w:tblCellMar>
    </w:tblPr>
    <w:tcPr>
      <w:shd w:val="clear" w:color="auto" w:fill="F0F0ED" w:themeFill="background1"/>
    </w:tcPr>
  </w:style>
  <w:style w:type="paragraph" w:customStyle="1" w:styleId="White">
    <w:name w:val="White"/>
    <w:aliases w:val="bold"/>
    <w:basedOn w:val="Normal"/>
    <w:link w:val="WhiteChar"/>
    <w:semiHidden/>
    <w:qFormat/>
    <w:rsid w:val="00EA1BC5"/>
    <w:rPr>
      <w:rFonts w:asciiTheme="majorHAnsi" w:hAnsiTheme="majorHAnsi"/>
      <w:color w:val="FFFFFF" w:themeColor="background2"/>
    </w:rPr>
  </w:style>
  <w:style w:type="character" w:customStyle="1" w:styleId="WhiteChar">
    <w:name w:val="White Char"/>
    <w:aliases w:val="bold Char"/>
    <w:basedOn w:val="DefaultParagraphFont"/>
    <w:link w:val="White"/>
    <w:semiHidden/>
    <w:rsid w:val="00EA1BC5"/>
    <w:rPr>
      <w:rFonts w:asciiTheme="majorHAnsi" w:hAnsiTheme="majorHAnsi"/>
      <w:color w:val="FFFFFF" w:themeColor="background2"/>
    </w:rPr>
  </w:style>
  <w:style w:type="paragraph" w:customStyle="1" w:styleId="DocumentTitleLarge">
    <w:name w:val="Document Title (Large)"/>
    <w:basedOn w:val="DocumentTitle0"/>
    <w:link w:val="DocumentTitleLargeChar"/>
    <w:uiPriority w:val="9"/>
    <w:semiHidden/>
    <w:qFormat/>
    <w:rsid w:val="00EA1BC5"/>
    <w:pPr>
      <w:ind w:right="565"/>
    </w:pPr>
    <w:rPr>
      <w:sz w:val="60"/>
    </w:rPr>
  </w:style>
  <w:style w:type="paragraph" w:customStyle="1" w:styleId="SubjectLarge">
    <w:name w:val="Subject (Large)"/>
    <w:basedOn w:val="Subject"/>
    <w:link w:val="SubjectLargeChar"/>
    <w:uiPriority w:val="9"/>
    <w:semiHidden/>
    <w:qFormat/>
    <w:rsid w:val="00EA1BC5"/>
    <w:pPr>
      <w:ind w:right="565"/>
    </w:pPr>
    <w:rPr>
      <w:color w:val="DBA387" w:themeColor="accent1"/>
      <w:sz w:val="36"/>
    </w:rPr>
  </w:style>
  <w:style w:type="character" w:customStyle="1" w:styleId="DocumentTitleLargeChar">
    <w:name w:val="Document Title (Large) Char"/>
    <w:basedOn w:val="DocumentTitleChar"/>
    <w:link w:val="DocumentTitleLarge"/>
    <w:uiPriority w:val="9"/>
    <w:semiHidden/>
    <w:rsid w:val="00EA1BC5"/>
    <w:rPr>
      <w:rFonts w:asciiTheme="majorHAnsi" w:eastAsiaTheme="majorEastAsia" w:hAnsiTheme="majorHAnsi" w:cstheme="majorBidi"/>
      <w:b/>
      <w:color w:val="F0F0ED" w:themeColor="background1"/>
      <w:sz w:val="60"/>
      <w:szCs w:val="144"/>
    </w:rPr>
  </w:style>
  <w:style w:type="paragraph" w:customStyle="1" w:styleId="Publicationdate">
    <w:name w:val="Publication date"/>
    <w:basedOn w:val="Normal"/>
    <w:link w:val="PublicationdateChar"/>
    <w:uiPriority w:val="11"/>
    <w:semiHidden/>
    <w:qFormat/>
    <w:rsid w:val="00EA1BC5"/>
    <w:rPr>
      <w:b/>
      <w:color w:val="F0F0ED" w:themeColor="background1"/>
    </w:rPr>
  </w:style>
  <w:style w:type="character" w:customStyle="1" w:styleId="SubjectLargeChar">
    <w:name w:val="Subject (Large) Char"/>
    <w:basedOn w:val="SubjectChar"/>
    <w:link w:val="SubjectLarge"/>
    <w:uiPriority w:val="9"/>
    <w:semiHidden/>
    <w:rsid w:val="00EA1BC5"/>
    <w:rPr>
      <w:rFonts w:asciiTheme="majorHAnsi" w:eastAsiaTheme="majorEastAsia" w:hAnsiTheme="majorHAnsi" w:cstheme="majorBidi"/>
      <w:b/>
      <w:color w:val="DBA387" w:themeColor="accent1"/>
      <w:sz w:val="36"/>
      <w:szCs w:val="26"/>
    </w:rPr>
  </w:style>
  <w:style w:type="paragraph" w:customStyle="1" w:styleId="DocumentSubtitle0">
    <w:name w:val="Document Subtitle"/>
    <w:basedOn w:val="Heading2"/>
    <w:link w:val="DocumentSubtitleChar0"/>
    <w:uiPriority w:val="10"/>
    <w:semiHidden/>
    <w:qFormat/>
    <w:rsid w:val="00EA1BC5"/>
    <w:pPr>
      <w:spacing w:before="120" w:after="120"/>
    </w:pPr>
    <w:rPr>
      <w:color w:val="DBA387"/>
      <w:sz w:val="26"/>
    </w:rPr>
  </w:style>
  <w:style w:type="character" w:customStyle="1" w:styleId="PublicationdateChar">
    <w:name w:val="Publication date Char"/>
    <w:basedOn w:val="DefaultParagraphFont"/>
    <w:link w:val="Publicationdate"/>
    <w:uiPriority w:val="11"/>
    <w:semiHidden/>
    <w:rsid w:val="00EA1BC5"/>
    <w:rPr>
      <w:b/>
      <w:color w:val="F0F0ED" w:themeColor="background1"/>
    </w:rPr>
  </w:style>
  <w:style w:type="character" w:customStyle="1" w:styleId="DocumentSubtitleChar0">
    <w:name w:val="Document Subtitle Char"/>
    <w:basedOn w:val="Heading2Char"/>
    <w:link w:val="DocumentSubtitle0"/>
    <w:uiPriority w:val="10"/>
    <w:semiHidden/>
    <w:rsid w:val="00EA1BC5"/>
    <w:rPr>
      <w:rFonts w:asciiTheme="majorHAnsi" w:eastAsiaTheme="majorEastAsia" w:hAnsiTheme="majorHAnsi" w:cstheme="majorBidi"/>
      <w:b/>
      <w:color w:val="DBA387"/>
      <w:sz w:val="26"/>
      <w:szCs w:val="26"/>
    </w:rPr>
  </w:style>
  <w:style w:type="paragraph" w:customStyle="1" w:styleId="Introduction">
    <w:name w:val="Introduction"/>
    <w:basedOn w:val="Normal"/>
    <w:uiPriority w:val="2"/>
    <w:qFormat/>
    <w:rsid w:val="00EA1BC5"/>
    <w:rPr>
      <w:bCs/>
      <w:color w:val="64727D"/>
      <w:sz w:val="26"/>
    </w:rPr>
  </w:style>
  <w:style w:type="table" w:customStyle="1" w:styleId="Style1">
    <w:name w:val="Style1"/>
    <w:basedOn w:val="TableNormal"/>
    <w:uiPriority w:val="99"/>
    <w:rsid w:val="004A2230"/>
    <w:pPr>
      <w:spacing w:before="0" w:after="0" w:line="240" w:lineRule="auto"/>
    </w:pPr>
    <w:tblPr>
      <w:tblBorders>
        <w:insideH w:val="single" w:sz="48" w:space="0" w:color="F0F0ED" w:themeColor="background1"/>
      </w:tblBorders>
    </w:tblPr>
    <w:tcPr>
      <w:shd w:val="clear" w:color="auto" w:fill="FFFFFF" w:themeFill="background2"/>
    </w:tcPr>
  </w:style>
  <w:style w:type="character" w:customStyle="1" w:styleId="Highlevelinformation">
    <w:name w:val="High level information"/>
    <w:basedOn w:val="DefaultParagraphFont"/>
    <w:uiPriority w:val="2"/>
    <w:semiHidden/>
    <w:qFormat/>
    <w:rsid w:val="004A2230"/>
    <w:rPr>
      <w:rFonts w:asciiTheme="minorHAnsi" w:hAnsiTheme="minorHAnsi"/>
      <w:color w:val="auto"/>
      <w:sz w:val="22"/>
    </w:rPr>
  </w:style>
  <w:style w:type="character" w:customStyle="1" w:styleId="Placeholder">
    <w:name w:val="Placeholder"/>
    <w:basedOn w:val="Highlevelinformation"/>
    <w:uiPriority w:val="2"/>
    <w:rsid w:val="004A2230"/>
    <w:rPr>
      <w:rFonts w:asciiTheme="minorHAnsi" w:hAnsiTheme="minorHAnsi"/>
      <w:color w:val="FF00FF"/>
      <w:sz w:val="22"/>
    </w:rPr>
  </w:style>
  <w:style w:type="character" w:customStyle="1" w:styleId="Highlevelinformationheading">
    <w:name w:val="High level information heading"/>
    <w:basedOn w:val="DefaultParagraphFont"/>
    <w:uiPriority w:val="2"/>
    <w:semiHidden/>
    <w:rsid w:val="004A2230"/>
    <w:rPr>
      <w:rFonts w:asciiTheme="majorHAnsi" w:hAnsiTheme="majorHAnsi"/>
      <w:color w:val="000000" w:themeColor="text2"/>
      <w:sz w:val="24"/>
    </w:rPr>
  </w:style>
  <w:style w:type="paragraph" w:customStyle="1" w:styleId="Mapheadingplaceholder">
    <w:name w:val="Map heading placeholder"/>
    <w:basedOn w:val="Heading4"/>
    <w:uiPriority w:val="1"/>
    <w:semiHidden/>
    <w:qFormat/>
    <w:rsid w:val="00C866A3"/>
    <w:pPr>
      <w:keepNext/>
      <w:keepLines/>
      <w:spacing w:before="90" w:after="90" w:line="264" w:lineRule="auto"/>
    </w:pPr>
    <w:rPr>
      <w:rFonts w:asciiTheme="majorHAnsi" w:hAnsiTheme="majorHAnsi"/>
      <w:color w:val="FF00FF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5175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5950"/>
    <w:pPr>
      <w:spacing w:before="60" w:after="60" w:line="240" w:lineRule="auto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5950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5A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21E4"/>
    <w:rPr>
      <w:color w:val="954F72" w:themeColor="followedHyperlink"/>
      <w:u w:val="single"/>
    </w:rPr>
  </w:style>
  <w:style w:type="paragraph" w:customStyle="1" w:styleId="Cover-ProjectName">
    <w:name w:val="Cover - Project Name"/>
    <w:next w:val="Normal"/>
    <w:qFormat/>
    <w:rsid w:val="00F42577"/>
    <w:pPr>
      <w:spacing w:after="80" w:line="240" w:lineRule="auto"/>
    </w:pPr>
    <w:rPr>
      <w:rFonts w:asciiTheme="majorHAnsi" w:eastAsiaTheme="majorEastAsia" w:hAnsiTheme="majorHAnsi" w:cstheme="majorBidi"/>
      <w:iCs/>
      <w:color w:val="3D5265"/>
      <w:sz w:val="28"/>
      <w:szCs w:val="28"/>
      <w:lang w:val="en-US"/>
    </w:rPr>
  </w:style>
  <w:style w:type="paragraph" w:customStyle="1" w:styleId="BlueHeading2">
    <w:name w:val="Blue Heading 2"/>
    <w:basedOn w:val="Normal"/>
    <w:uiPriority w:val="1"/>
    <w:qFormat/>
    <w:rsid w:val="00F42577"/>
    <w:pPr>
      <w:spacing w:before="0" w:after="80" w:line="240" w:lineRule="auto"/>
    </w:pPr>
    <w:rPr>
      <w:rFonts w:ascii="IBM Plex Sans Medium" w:eastAsiaTheme="minorEastAsia" w:hAnsi="IBM Plex Sans Medium"/>
      <w:color w:val="3D5265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ED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6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5BC5"/>
  </w:style>
  <w:style w:type="character" w:customStyle="1" w:styleId="eop">
    <w:name w:val="eop"/>
    <w:basedOn w:val="DefaultParagraphFont"/>
    <w:rsid w:val="0016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fcalliance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file:///C:\Users\ichopra\AppData\Local\Microsoft\Windows\INetCache\Content.Outlook\A4IQC7QP\www.fcalliance.com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calliance.com.au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ersle\Downloads\Communications%20-%20Notification%20-%20FCA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070A6EA5D41249558608F8117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4FD0-FCD2-45C7-9601-0CC782A3478B}"/>
      </w:docPartPr>
      <w:docPartBody>
        <w:p w:rsidR="00FC4002" w:rsidRDefault="00FC4002">
          <w:pPr>
            <w:pStyle w:val="878070A6EA5D41249558608F8117536E"/>
          </w:pPr>
          <w:r w:rsidRPr="007F091A">
            <w:rPr>
              <w:rStyle w:val="Placeholder"/>
            </w:rPr>
            <w:t>Affected date</w:t>
          </w:r>
          <w:r>
            <w:rPr>
              <w:rStyle w:val="Placeholder"/>
            </w:rPr>
            <w:t>s (e.g. Sunday, 1 January 2023 to Friday, 7 January 2023.)</w:t>
          </w:r>
        </w:p>
      </w:docPartBody>
    </w:docPart>
    <w:docPart>
      <w:docPartPr>
        <w:name w:val="3803ABEFE3A24160AC253F19C515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2353-931A-4F89-9516-15E917C2B231}"/>
      </w:docPartPr>
      <w:docPartBody>
        <w:p w:rsidR="00FC4002" w:rsidRDefault="00FC4002">
          <w:pPr>
            <w:pStyle w:val="3803ABEFE3A24160AC253F19C51531F7"/>
          </w:pPr>
          <w:r w:rsidRPr="007F091A">
            <w:rPr>
              <w:rStyle w:val="Placeholder"/>
            </w:rPr>
            <w:t xml:space="preserve">Affected </w:t>
          </w:r>
          <w:r>
            <w:rPr>
              <w:rStyle w:val="Placeholder"/>
            </w:rPr>
            <w:t>time (e.g. 6:00am to 6:00pm.)</w:t>
          </w:r>
        </w:p>
      </w:docPartBody>
    </w:docPart>
    <w:docPart>
      <w:docPartPr>
        <w:name w:val="9EA18C7C6B6642CD99DDD2A560E9D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56AC-39CE-4E71-8AFE-F5EB47B9774C}"/>
      </w:docPartPr>
      <w:docPartBody>
        <w:p w:rsidR="00FC4002" w:rsidRDefault="00FC4002">
          <w:pPr>
            <w:pStyle w:val="9EA18C7C6B6642CD99DDD2A560E9D867"/>
          </w:pPr>
          <w:r w:rsidRPr="007F091A">
            <w:rPr>
              <w:rStyle w:val="Placeholder"/>
            </w:rPr>
            <w:t xml:space="preserve">Affected </w:t>
          </w:r>
          <w:r>
            <w:rPr>
              <w:rStyle w:val="Placeholder"/>
            </w:rPr>
            <w:t xml:space="preserve">location (e.g. </w:t>
          </w:r>
          <w:r>
            <w:t xml:space="preserve"> </w:t>
          </w:r>
          <w:r w:rsidRPr="007A2345">
            <w:rPr>
              <w:rStyle w:val="Placeholder"/>
            </w:rPr>
            <w:t>Main South Road (between Seaford and Aldinga) and along Quarry and Seaview roads, McLaren Vale.</w:t>
          </w:r>
          <w:r>
            <w:rPr>
              <w:rStyle w:val="Placeholder"/>
            </w:rPr>
            <w:t>)</w:t>
          </w:r>
        </w:p>
      </w:docPartBody>
    </w:docPart>
    <w:docPart>
      <w:docPartPr>
        <w:name w:val="BA536E8AE2AC4A3A8B9902CC681F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4451-FA41-49CB-8F3C-466536F0502F}"/>
      </w:docPartPr>
      <w:docPartBody>
        <w:p w:rsidR="00FC4002" w:rsidRDefault="00FC4002">
          <w:pPr>
            <w:pStyle w:val="BA536E8AE2AC4A3A8B9902CC681F9EE3"/>
          </w:pPr>
          <w:r>
            <w:rPr>
              <w:rStyle w:val="Hyperlink"/>
            </w:rPr>
            <w:t>dit.sa.gov.au/</w:t>
          </w:r>
          <w:r>
            <w:rPr>
              <w:rStyle w:val="Hyperlink"/>
            </w:rPr>
            <w:br/>
          </w:r>
          <w:r w:rsidRPr="00894C96">
            <w:rPr>
              <w:rStyle w:val="PlaceholderText"/>
            </w:rPr>
            <w:t>projectwebsite</w:t>
          </w:r>
        </w:p>
      </w:docPartBody>
    </w:docPart>
    <w:docPart>
      <w:docPartPr>
        <w:name w:val="231615E199F5432B8F19FD39E966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A2CF-2C7B-47E5-AC4F-3C5F301F68C2}"/>
      </w:docPartPr>
      <w:docPartBody>
        <w:p w:rsidR="00FC4002" w:rsidRDefault="00FC4002">
          <w:pPr>
            <w:pStyle w:val="231615E199F5432B8F19FD39E9667C50"/>
          </w:pPr>
          <w:r w:rsidRPr="00894C96">
            <w:rPr>
              <w:rStyle w:val="PlaceholderText"/>
            </w:rPr>
            <w:t>phone number</w:t>
          </w:r>
        </w:p>
      </w:docPartBody>
    </w:docPart>
    <w:docPart>
      <w:docPartPr>
        <w:name w:val="8D8914310BCD4029A50FD0A37E46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062F-2CB2-43D2-BFC0-544B5A243CB8}"/>
      </w:docPartPr>
      <w:docPartBody>
        <w:p w:rsidR="00FC4002" w:rsidRDefault="00FC4002">
          <w:pPr>
            <w:pStyle w:val="8D8914310BCD4029A50FD0A37E46ABC1"/>
          </w:pPr>
          <w:r w:rsidRPr="00CC3C0D">
            <w:rPr>
              <w:rStyle w:val="Placeholder"/>
            </w:rPr>
            <w:t>Describe the map in further detail</w:t>
          </w:r>
        </w:p>
      </w:docPartBody>
    </w:docPart>
    <w:docPart>
      <w:docPartPr>
        <w:name w:val="BDADB2F585DA4A32A6FAF884CDFB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E5E1-E100-4D8F-97DE-2ED2347ED04B}"/>
      </w:docPartPr>
      <w:docPartBody>
        <w:p w:rsidR="00FC4002" w:rsidRDefault="00FC4002">
          <w:pPr>
            <w:pStyle w:val="BDADB2F585DA4A32A6FAF884CDFBB69B"/>
          </w:pPr>
          <w:r w:rsidRPr="00C866A3">
            <w:rPr>
              <w:color w:val="FF00FF"/>
            </w:rPr>
            <w:t>Insert a heading for the map below (delete if not required)</w:t>
          </w:r>
        </w:p>
      </w:docPartBody>
    </w:docPart>
    <w:docPart>
      <w:docPartPr>
        <w:name w:val="4601E85584E24DC49E3958B6A971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745F-971F-40C0-9095-8D1CAA7452D5}"/>
      </w:docPartPr>
      <w:docPartBody>
        <w:p w:rsidR="00FC4002" w:rsidRDefault="00FC4002">
          <w:pPr>
            <w:pStyle w:val="4601E85584E24DC49E3958B6A971F909"/>
          </w:pPr>
          <w:r w:rsidRPr="00F1069A">
            <w:rPr>
              <w:rStyle w:val="DocumentTitleChar"/>
              <w:color w:val="FF00FF"/>
            </w:rPr>
            <w:t>[Document Title 95 character limit]</w:t>
          </w:r>
        </w:p>
      </w:docPartBody>
    </w:docPart>
    <w:docPart>
      <w:docPartPr>
        <w:name w:val="76AC9BF5F29848B38576079BD65B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0A51-E5DD-4AFB-958B-5E46ED82B883}"/>
      </w:docPartPr>
      <w:docPartBody>
        <w:p w:rsidR="009749AC" w:rsidRDefault="000505A1" w:rsidP="000505A1">
          <w:pPr>
            <w:pStyle w:val="76AC9BF5F29848B38576079BD65B46FA"/>
          </w:pPr>
          <w:r w:rsidRPr="00F1069A">
            <w:rPr>
              <w:rStyle w:val="PlaceholderText"/>
            </w:rPr>
            <w:t>[Sub</w:t>
          </w:r>
          <w:r>
            <w:rPr>
              <w:rStyle w:val="PlaceholderText"/>
            </w:rPr>
            <w:t>title</w:t>
          </w:r>
          <w:r w:rsidRPr="00F1069A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 Light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2"/>
    <w:rsid w:val="000216CC"/>
    <w:rsid w:val="00041945"/>
    <w:rsid w:val="000505A1"/>
    <w:rsid w:val="000D772E"/>
    <w:rsid w:val="000E6DD8"/>
    <w:rsid w:val="00110FF3"/>
    <w:rsid w:val="00126EEC"/>
    <w:rsid w:val="001C29C3"/>
    <w:rsid w:val="001D5F05"/>
    <w:rsid w:val="0026624F"/>
    <w:rsid w:val="002A2CA2"/>
    <w:rsid w:val="0031407D"/>
    <w:rsid w:val="004772EA"/>
    <w:rsid w:val="004D37E9"/>
    <w:rsid w:val="005E086D"/>
    <w:rsid w:val="006B3187"/>
    <w:rsid w:val="00707230"/>
    <w:rsid w:val="007104B1"/>
    <w:rsid w:val="00771F07"/>
    <w:rsid w:val="00790CA0"/>
    <w:rsid w:val="00802693"/>
    <w:rsid w:val="00821637"/>
    <w:rsid w:val="00822ADF"/>
    <w:rsid w:val="0084526F"/>
    <w:rsid w:val="008524D0"/>
    <w:rsid w:val="0088785F"/>
    <w:rsid w:val="008C5CB5"/>
    <w:rsid w:val="009749AC"/>
    <w:rsid w:val="00A500CC"/>
    <w:rsid w:val="00AB2A74"/>
    <w:rsid w:val="00BD682E"/>
    <w:rsid w:val="00C0399E"/>
    <w:rsid w:val="00CE5C0C"/>
    <w:rsid w:val="00DF1D47"/>
    <w:rsid w:val="00EF0D41"/>
    <w:rsid w:val="00F27418"/>
    <w:rsid w:val="00F4381C"/>
    <w:rsid w:val="00F664BB"/>
    <w:rsid w:val="00FC4002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">
    <w:name w:val="Placeholder"/>
    <w:basedOn w:val="DefaultParagraphFont"/>
    <w:uiPriority w:val="2"/>
    <w:rPr>
      <w:rFonts w:asciiTheme="minorHAnsi" w:hAnsiTheme="minorHAnsi"/>
      <w:color w:val="FF00FF"/>
      <w:sz w:val="22"/>
    </w:rPr>
  </w:style>
  <w:style w:type="paragraph" w:customStyle="1" w:styleId="878070A6EA5D41249558608F8117536E">
    <w:name w:val="878070A6EA5D41249558608F8117536E"/>
  </w:style>
  <w:style w:type="paragraph" w:customStyle="1" w:styleId="3803ABEFE3A24160AC253F19C51531F7">
    <w:name w:val="3803ABEFE3A24160AC253F19C51531F7"/>
  </w:style>
  <w:style w:type="paragraph" w:customStyle="1" w:styleId="9EA18C7C6B6642CD99DDD2A560E9D867">
    <w:name w:val="9EA18C7C6B6642CD99DDD2A560E9D867"/>
  </w:style>
  <w:style w:type="character" w:styleId="PlaceholderText">
    <w:name w:val="Placeholder Text"/>
    <w:basedOn w:val="DefaultParagraphFont"/>
    <w:uiPriority w:val="99"/>
    <w:semiHidden/>
    <w:rsid w:val="000505A1"/>
    <w:rPr>
      <w:color w:val="808080"/>
    </w:rPr>
  </w:style>
  <w:style w:type="character" w:styleId="Hyperlink">
    <w:name w:val="Hyperlink"/>
    <w:basedOn w:val="DefaultParagraphFont"/>
    <w:uiPriority w:val="99"/>
    <w:rPr>
      <w:rFonts w:ascii="Arial" w:hAnsi="Arial"/>
      <w:color w:val="0563C1" w:themeColor="hyperlink"/>
      <w:sz w:val="22"/>
      <w:u w:val="single"/>
    </w:rPr>
  </w:style>
  <w:style w:type="paragraph" w:customStyle="1" w:styleId="BA536E8AE2AC4A3A8B9902CC681F9EE3">
    <w:name w:val="BA536E8AE2AC4A3A8B9902CC681F9EE3"/>
  </w:style>
  <w:style w:type="paragraph" w:customStyle="1" w:styleId="231615E199F5432B8F19FD39E9667C50">
    <w:name w:val="231615E199F5432B8F19FD39E9667C50"/>
  </w:style>
  <w:style w:type="paragraph" w:customStyle="1" w:styleId="8D8914310BCD4029A50FD0A37E46ABC1">
    <w:name w:val="8D8914310BCD4029A50FD0A37E46ABC1"/>
  </w:style>
  <w:style w:type="paragraph" w:customStyle="1" w:styleId="BDADB2F585DA4A32A6FAF884CDFBB69B">
    <w:name w:val="BDADB2F585DA4A32A6FAF884CDFBB69B"/>
  </w:style>
  <w:style w:type="paragraph" w:customStyle="1" w:styleId="DocumentTitle">
    <w:name w:val="Document Title"/>
    <w:basedOn w:val="Normal"/>
    <w:link w:val="DocumentTitleChar"/>
    <w:uiPriority w:val="9"/>
    <w:semiHidden/>
    <w:qFormat/>
    <w:pPr>
      <w:spacing w:before="120" w:after="120" w:line="240" w:lineRule="auto"/>
    </w:pPr>
    <w:rPr>
      <w:rFonts w:asciiTheme="majorHAnsi" w:eastAsiaTheme="majorEastAsia" w:hAnsiTheme="majorHAnsi" w:cstheme="majorBidi"/>
      <w:b/>
      <w:color w:val="FFFFFF" w:themeColor="background1"/>
      <w:kern w:val="0"/>
      <w:sz w:val="52"/>
      <w:szCs w:val="144"/>
      <w:lang w:eastAsia="en-US"/>
      <w14:ligatures w14:val="none"/>
    </w:rPr>
  </w:style>
  <w:style w:type="character" w:customStyle="1" w:styleId="DocumentTitleChar">
    <w:name w:val="Document Title Char"/>
    <w:basedOn w:val="DefaultParagraphFont"/>
    <w:link w:val="DocumentTitle"/>
    <w:uiPriority w:val="9"/>
    <w:semiHidden/>
    <w:rPr>
      <w:rFonts w:asciiTheme="majorHAnsi" w:eastAsiaTheme="majorEastAsia" w:hAnsiTheme="majorHAnsi" w:cstheme="majorBidi"/>
      <w:b/>
      <w:color w:val="FFFFFF" w:themeColor="background1"/>
      <w:kern w:val="0"/>
      <w:sz w:val="52"/>
      <w:szCs w:val="144"/>
      <w:lang w:eastAsia="en-US"/>
      <w14:ligatures w14:val="none"/>
    </w:rPr>
  </w:style>
  <w:style w:type="paragraph" w:customStyle="1" w:styleId="4601E85584E24DC49E3958B6A971F909">
    <w:name w:val="4601E85584E24DC49E3958B6A971F909"/>
  </w:style>
  <w:style w:type="paragraph" w:customStyle="1" w:styleId="76AC9BF5F29848B38576079BD65B46FA">
    <w:name w:val="76AC9BF5F29848B38576079BD65B46FA"/>
    <w:rsid w:val="00050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T">
      <a:dk1>
        <a:srgbClr val="202F3B"/>
      </a:dk1>
      <a:lt1>
        <a:srgbClr val="F0F0ED"/>
      </a:lt1>
      <a:dk2>
        <a:srgbClr val="000000"/>
      </a:dk2>
      <a:lt2>
        <a:srgbClr val="FFFFFF"/>
      </a:lt2>
      <a:accent1>
        <a:srgbClr val="DBA387"/>
      </a:accent1>
      <a:accent2>
        <a:srgbClr val="FCDBC9"/>
      </a:accent2>
      <a:accent3>
        <a:srgbClr val="644433"/>
      </a:accent3>
      <a:accent4>
        <a:srgbClr val="73BFE3"/>
      </a:accent4>
      <a:accent5>
        <a:srgbClr val="F58221"/>
      </a:accent5>
      <a:accent6>
        <a:srgbClr val="70AD47"/>
      </a:accent6>
      <a:hlink>
        <a:srgbClr val="3770A0"/>
      </a:hlink>
      <a:folHlink>
        <a:srgbClr val="954F72"/>
      </a:folHlink>
    </a:clrScheme>
    <a:fontScheme name="DIT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26d82a-e8c5-43d8-919b-271934f55c89" xsi:nil="true"/>
    <lcf76f155ced4ddcb4097134ff3c332f xmlns="0284fa07-31ba-4e42-8183-6f48af8482e6">
      <Terms xmlns="http://schemas.microsoft.com/office/infopath/2007/PartnerControls"/>
    </lcf76f155ced4ddcb4097134ff3c332f>
    <SharedWithUsers xmlns="1026d82a-e8c5-43d8-919b-271934f55c89">
      <UserInfo>
        <DisplayName>Hillman, Sean</DisplayName>
        <AccountId>178</AccountId>
        <AccountType/>
      </UserInfo>
      <UserInfo>
        <DisplayName>Chopra, Ikshula</DisplayName>
        <AccountId>70</AccountId>
        <AccountType/>
      </UserInfo>
      <UserInfo>
        <DisplayName>O'Connell, Tadhg</DisplayName>
        <AccountId>274</AccountId>
        <AccountType/>
      </UserInfo>
      <UserInfo>
        <DisplayName>Oliver, Sharon</DisplayName>
        <AccountId>156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{F6DFEB7D-D6D6-4121-8333-C5F2FE614822}</b:Guid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9F001460FD4EB744EDDDEE27A2B9" ma:contentTypeVersion="15" ma:contentTypeDescription="Create a new document." ma:contentTypeScope="" ma:versionID="3179751ed2dbac326229de19e7fb0122">
  <xsd:schema xmlns:xsd="http://www.w3.org/2001/XMLSchema" xmlns:xs="http://www.w3.org/2001/XMLSchema" xmlns:p="http://schemas.microsoft.com/office/2006/metadata/properties" xmlns:ns2="0284fa07-31ba-4e42-8183-6f48af8482e6" xmlns:ns3="1026d82a-e8c5-43d8-919b-271934f55c89" targetNamespace="http://schemas.microsoft.com/office/2006/metadata/properties" ma:root="true" ma:fieldsID="458a595f2bfe62ea644a289e37e1a28a" ns2:_="" ns3:_="">
    <xsd:import namespace="0284fa07-31ba-4e42-8183-6f48af8482e6"/>
    <xsd:import namespace="1026d82a-e8c5-43d8-919b-271934f5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fa07-31ba-4e42-8183-6f48af848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d3fd66-223a-41bd-9cfe-00ae6e05b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82a-e8c5-43d8-919b-271934f55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3b5f86-ab77-48a4-b8a8-87426b3627fb}" ma:internalName="TaxCatchAll" ma:showField="CatchAllData" ma:web="1026d82a-e8c5-43d8-919b-271934f5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0FEC04-466B-43E7-A729-F208D01D22A4}">
  <ds:schemaRefs>
    <ds:schemaRef ds:uri="http://schemas.microsoft.com/office/2006/metadata/properties"/>
    <ds:schemaRef ds:uri="http://schemas.microsoft.com/office/infopath/2007/PartnerControls"/>
    <ds:schemaRef ds:uri="1026d82a-e8c5-43d8-919b-271934f55c89"/>
    <ds:schemaRef ds:uri="0284fa07-31ba-4e42-8183-6f48af8482e6"/>
  </ds:schemaRefs>
</ds:datastoreItem>
</file>

<file path=customXml/itemProps3.xml><?xml version="1.0" encoding="utf-8"?>
<ds:datastoreItem xmlns:ds="http://schemas.openxmlformats.org/officeDocument/2006/customXml" ds:itemID="{88304F66-32A2-468F-8F77-8CBE2480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7D647-6C0F-4DDC-93E2-E972F8ADC5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3EF80D-09C5-42B5-946E-0CB129C2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fa07-31ba-4e42-8183-6f48af8482e6"/>
    <ds:schemaRef ds:uri="1026d82a-e8c5-43d8-919b-271934f5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- Notification - FCA (3)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DIT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subject>Main South Road Site Investigations - Overtaking lanes between Myponga and Cape Jervis</dc:subject>
  <dc:creator>Lee Waters</dc:creator>
  <cp:keywords/>
  <dc:description/>
  <cp:lastModifiedBy>Oliver, Sharon</cp:lastModifiedBy>
  <cp:revision>2</cp:revision>
  <cp:lastPrinted>2024-02-02T21:39:00Z</cp:lastPrinted>
  <dcterms:created xsi:type="dcterms:W3CDTF">2024-05-06T00:49:00Z</dcterms:created>
  <dcterms:modified xsi:type="dcterms:W3CDTF">2024-05-06T00:49:00Z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2022-09-29T08:06:56Z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100333e3-ce28-4d90-b7fd-ecab43bd2b87</vt:lpwstr>
  </property>
  <property fmtid="{D5CDD505-2E9C-101B-9397-08002B2CF9AE}" pid="8" name="MSIP_Label_77274858-3b1d-4431-8679-d878f40e28fd_ContentBits">
    <vt:lpwstr>1</vt:lpwstr>
  </property>
  <property fmtid="{D5CDD505-2E9C-101B-9397-08002B2CF9AE}" pid="9" name="ClassificationContentMarkingHeaderShapeIds">
    <vt:lpwstr>4e4476b9,678379c1,fae3459,7513bc0,4522b436,2c,2f,30,9,a,c</vt:lpwstr>
  </property>
  <property fmtid="{D5CDD505-2E9C-101B-9397-08002B2CF9AE}" pid="10" name="ClassificationContentMarkingHeaderFontProps">
    <vt:lpwstr>#a80000,12,Arial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7981ea31,200c94ed,6ba24b72,3c48255b,506d08f3,5d5c4e6c,da5e425,34,35,36,d,e,f</vt:lpwstr>
  </property>
  <property fmtid="{D5CDD505-2E9C-101B-9397-08002B2CF9AE}" pid="13" name="ClassificationContentMarkingFooterFontProps">
    <vt:lpwstr>#a80000,12,arial</vt:lpwstr>
  </property>
  <property fmtid="{D5CDD505-2E9C-101B-9397-08002B2CF9AE}" pid="14" name="ClassificationContentMarkingFooterText">
    <vt:lpwstr>OFFICIAL </vt:lpwstr>
  </property>
  <property fmtid="{D5CDD505-2E9C-101B-9397-08002B2CF9AE}" pid="15" name="ContentTypeId">
    <vt:lpwstr>0x010100B7A49F001460FD4EB744EDDDEE27A2B9</vt:lpwstr>
  </property>
  <property fmtid="{D5CDD505-2E9C-101B-9397-08002B2CF9AE}" pid="16" name="MediaServiceImageTags">
    <vt:lpwstr/>
  </property>
  <property fmtid="{D5CDD505-2E9C-101B-9397-08002B2CF9AE}" pid="17" name="GrammarlyDocumentId">
    <vt:lpwstr>ab22991ab82dde18cb243c5eea2327bbbde06ebd73d86d7493ce40637f20af35</vt:lpwstr>
  </property>
</Properties>
</file>